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简体"/>
          <w:kern w:val="0"/>
          <w:sz w:val="44"/>
          <w:szCs w:val="44"/>
        </w:rPr>
      </w:pPr>
      <w:r>
        <w:rPr>
          <w:rFonts w:hint="eastAsia" w:ascii="Times New Roman" w:hAnsi="Times New Roman" w:eastAsia="方正小标宋简体"/>
          <w:kern w:val="0"/>
          <w:sz w:val="44"/>
          <w:szCs w:val="44"/>
        </w:rPr>
        <w:t>关于对师市</w:t>
      </w:r>
      <w:r>
        <w:rPr>
          <w:rFonts w:ascii="Times New Roman" w:hAnsi="Times New Roman" w:eastAsia="方正小标宋简体"/>
          <w:kern w:val="0"/>
          <w:sz w:val="44"/>
          <w:szCs w:val="44"/>
        </w:rPr>
        <w:t>202</w:t>
      </w:r>
      <w:r>
        <w:rPr>
          <w:rFonts w:hint="eastAsia" w:ascii="Times New Roman" w:hAnsi="Times New Roman" w:eastAsia="方正小标宋简体"/>
          <w:kern w:val="0"/>
          <w:sz w:val="44"/>
          <w:szCs w:val="44"/>
          <w:lang w:val="en-US" w:eastAsia="zh-CN"/>
        </w:rPr>
        <w:t>4</w:t>
      </w:r>
      <w:r>
        <w:rPr>
          <w:rFonts w:hint="eastAsia" w:ascii="Times New Roman" w:hAnsi="Times New Roman" w:eastAsia="方正小标宋简体"/>
          <w:kern w:val="0"/>
          <w:sz w:val="44"/>
          <w:szCs w:val="44"/>
        </w:rPr>
        <w:t>年特殊工种</w:t>
      </w:r>
      <w:r>
        <w:rPr>
          <w:rFonts w:hint="eastAsia" w:ascii="Times New Roman" w:hAnsi="Times New Roman" w:eastAsia="方正小标宋简体"/>
          <w:kern w:val="0"/>
          <w:sz w:val="44"/>
          <w:szCs w:val="44"/>
          <w:lang w:val="en-US" w:eastAsia="zh-CN"/>
        </w:rPr>
        <w:t>拟提前</w:t>
      </w:r>
      <w:r>
        <w:rPr>
          <w:rFonts w:hint="eastAsia" w:ascii="Times New Roman" w:hAnsi="Times New Roman" w:eastAsia="方正小标宋简体"/>
          <w:kern w:val="0"/>
          <w:sz w:val="44"/>
          <w:szCs w:val="44"/>
        </w:rPr>
        <w:t>退休</w:t>
      </w:r>
    </w:p>
    <w:p>
      <w:pPr>
        <w:spacing w:line="600" w:lineRule="exact"/>
        <w:jc w:val="center"/>
        <w:rPr>
          <w:rFonts w:ascii="Times New Roman" w:hAnsi="Times New Roman" w:eastAsia="方正小标宋简体"/>
          <w:kern w:val="0"/>
          <w:sz w:val="44"/>
          <w:szCs w:val="44"/>
          <w:lang w:val="en-US"/>
        </w:rPr>
      </w:pPr>
      <w:r>
        <w:rPr>
          <w:rFonts w:hint="eastAsia" w:ascii="Times New Roman" w:hAnsi="Times New Roman" w:eastAsia="方正小标宋简体"/>
          <w:kern w:val="0"/>
          <w:sz w:val="44"/>
          <w:szCs w:val="44"/>
          <w:lang w:val="en-US" w:eastAsia="zh-CN"/>
        </w:rPr>
        <w:t>人员情况</w:t>
      </w:r>
      <w:r>
        <w:rPr>
          <w:rFonts w:hint="eastAsia" w:ascii="Times New Roman" w:hAnsi="Times New Roman" w:eastAsia="方正小标宋简体"/>
          <w:kern w:val="0"/>
          <w:sz w:val="44"/>
          <w:szCs w:val="44"/>
        </w:rPr>
        <w:t>的公示</w:t>
      </w:r>
      <w:r>
        <w:rPr>
          <w:rFonts w:hint="eastAsia" w:ascii="Times New Roman" w:hAnsi="Times New Roman" w:eastAsia="方正小标宋简体"/>
          <w:kern w:val="0"/>
          <w:sz w:val="44"/>
          <w:szCs w:val="44"/>
          <w:lang w:eastAsia="zh-CN"/>
        </w:rPr>
        <w:t>（</w:t>
      </w:r>
      <w:r>
        <w:rPr>
          <w:rFonts w:hint="eastAsia" w:ascii="Times New Roman" w:hAnsi="Times New Roman" w:eastAsia="方正小标宋简体"/>
          <w:kern w:val="0"/>
          <w:sz w:val="44"/>
          <w:szCs w:val="44"/>
          <w:lang w:val="en-US" w:eastAsia="zh-CN"/>
        </w:rPr>
        <w:t>第八批次）</w:t>
      </w:r>
    </w:p>
    <w:p>
      <w:pPr>
        <w:pStyle w:val="6"/>
        <w:shd w:val="clear" w:color="auto" w:fill="FFFFFF"/>
        <w:spacing w:line="560" w:lineRule="exact"/>
        <w:rPr>
          <w:rFonts w:ascii="Times New Roman" w:hAnsi="Times New Roman" w:eastAsia="黑体" w:cs="Times New Roman"/>
          <w:sz w:val="32"/>
          <w:szCs w:val="32"/>
        </w:rPr>
      </w:pPr>
    </w:p>
    <w:p>
      <w:pPr>
        <w:widowControl/>
        <w:shd w:val="clear" w:color="auto" w:fill="FFFFFF"/>
        <w:spacing w:line="560" w:lineRule="exact"/>
        <w:ind w:firstLine="628"/>
        <w:jc w:val="left"/>
        <w:textAlignment w:val="baseline"/>
        <w:rPr>
          <w:rFonts w:ascii="Times New Roman" w:hAnsi="Times New Roman" w:eastAsia="仿宋_GB2312"/>
          <w:kern w:val="0"/>
          <w:sz w:val="32"/>
          <w:szCs w:val="32"/>
        </w:rPr>
      </w:pPr>
      <w:r>
        <w:rPr>
          <w:rFonts w:hint="eastAsia" w:ascii="Times New Roman" w:hAnsi="Times New Roman" w:eastAsia="仿宋_GB2312"/>
          <w:kern w:val="0"/>
          <w:sz w:val="32"/>
          <w:szCs w:val="32"/>
        </w:rPr>
        <w:t>根据《国务院关于颁发</w:t>
      </w:r>
      <w:r>
        <w:rPr>
          <w:rFonts w:ascii="Times New Roman" w:hAnsi="Times New Roman" w:eastAsia="仿宋_GB2312"/>
          <w:kern w:val="0"/>
          <w:sz w:val="32"/>
          <w:szCs w:val="32"/>
        </w:rPr>
        <w:t>&lt;</w:t>
      </w:r>
      <w:r>
        <w:rPr>
          <w:rFonts w:hint="eastAsia" w:ascii="Times New Roman" w:hAnsi="Times New Roman" w:eastAsia="仿宋_GB2312"/>
          <w:kern w:val="0"/>
          <w:sz w:val="32"/>
          <w:szCs w:val="32"/>
        </w:rPr>
        <w:t>国务院关于安置老弱病残干部的暂行办法</w:t>
      </w:r>
      <w:r>
        <w:rPr>
          <w:rFonts w:ascii="Times New Roman" w:hAnsi="Times New Roman" w:eastAsia="仿宋_GB2312"/>
          <w:kern w:val="0"/>
          <w:sz w:val="32"/>
          <w:szCs w:val="32"/>
        </w:rPr>
        <w:t>&gt;</w:t>
      </w:r>
      <w:r>
        <w:rPr>
          <w:rFonts w:hint="eastAsia" w:ascii="Times New Roman" w:hAnsi="Times New Roman" w:eastAsia="仿宋_GB2312"/>
          <w:kern w:val="0"/>
          <w:sz w:val="32"/>
          <w:szCs w:val="32"/>
          <w:lang w:eastAsia="zh-CN"/>
        </w:rPr>
        <w:t>、</w:t>
      </w:r>
      <w:r>
        <w:rPr>
          <w:rFonts w:ascii="Times New Roman" w:hAnsi="Times New Roman" w:eastAsia="仿宋_GB2312"/>
          <w:kern w:val="0"/>
          <w:sz w:val="32"/>
          <w:szCs w:val="32"/>
        </w:rPr>
        <w:t>&lt;</w:t>
      </w:r>
      <w:r>
        <w:rPr>
          <w:rFonts w:hint="eastAsia" w:ascii="Times New Roman" w:hAnsi="Times New Roman" w:eastAsia="仿宋_GB2312"/>
          <w:kern w:val="0"/>
          <w:sz w:val="32"/>
          <w:szCs w:val="32"/>
        </w:rPr>
        <w:t>国务院关于工人退休、退职的暂行办法</w:t>
      </w:r>
      <w:r>
        <w:rPr>
          <w:rFonts w:ascii="Times New Roman" w:hAnsi="Times New Roman" w:eastAsia="仿宋_GB2312"/>
          <w:kern w:val="0"/>
          <w:sz w:val="32"/>
          <w:szCs w:val="32"/>
        </w:rPr>
        <w:t>&gt;</w:t>
      </w:r>
      <w:r>
        <w:rPr>
          <w:rFonts w:hint="eastAsia" w:ascii="Times New Roman" w:hAnsi="Times New Roman" w:eastAsia="仿宋_GB2312"/>
          <w:kern w:val="0"/>
          <w:sz w:val="32"/>
          <w:szCs w:val="32"/>
        </w:rPr>
        <w:t>的通知》（国发〔</w:t>
      </w:r>
      <w:r>
        <w:rPr>
          <w:rFonts w:ascii="Times New Roman" w:hAnsi="Times New Roman" w:eastAsia="仿宋_GB2312"/>
          <w:kern w:val="0"/>
          <w:sz w:val="32"/>
          <w:szCs w:val="32"/>
        </w:rPr>
        <w:t>1978</w:t>
      </w:r>
      <w:r>
        <w:rPr>
          <w:rFonts w:hint="eastAsia" w:ascii="Times New Roman" w:hAnsi="Times New Roman" w:eastAsia="仿宋_GB2312"/>
          <w:kern w:val="0"/>
          <w:sz w:val="32"/>
          <w:szCs w:val="32"/>
        </w:rPr>
        <w:t>〕</w:t>
      </w:r>
      <w:r>
        <w:rPr>
          <w:rFonts w:ascii="Times New Roman" w:hAnsi="Times New Roman" w:eastAsia="仿宋_GB2312"/>
          <w:kern w:val="0"/>
          <w:sz w:val="32"/>
          <w:szCs w:val="32"/>
        </w:rPr>
        <w:t>104</w:t>
      </w:r>
      <w:r>
        <w:rPr>
          <w:rFonts w:hint="eastAsia" w:ascii="Times New Roman" w:hAnsi="Times New Roman" w:eastAsia="仿宋_GB2312"/>
          <w:kern w:val="0"/>
          <w:sz w:val="32"/>
          <w:szCs w:val="32"/>
        </w:rPr>
        <w:t>号）</w:t>
      </w:r>
      <w:r>
        <w:rPr>
          <w:rFonts w:hint="eastAsia" w:ascii="Times New Roman" w:hAnsi="Times New Roman" w:eastAsia="仿宋_GB2312"/>
          <w:kern w:val="0"/>
          <w:sz w:val="32"/>
          <w:szCs w:val="32"/>
          <w:lang w:val="en-US" w:eastAsia="zh-CN"/>
        </w:rPr>
        <w:t>及</w:t>
      </w:r>
      <w:r>
        <w:rPr>
          <w:rFonts w:hint="eastAsia" w:ascii="Times New Roman" w:hAnsi="Times New Roman" w:eastAsia="仿宋_GB2312"/>
          <w:kern w:val="0"/>
          <w:sz w:val="32"/>
          <w:szCs w:val="32"/>
        </w:rPr>
        <w:t>《人力资源社会保障部关于进一步加强企业特殊工种提前退休管理工作的通知》（人社部〔</w:t>
      </w:r>
      <w:r>
        <w:rPr>
          <w:rFonts w:ascii="Times New Roman" w:hAnsi="Times New Roman" w:eastAsia="仿宋_GB2312"/>
          <w:kern w:val="0"/>
          <w:sz w:val="32"/>
          <w:szCs w:val="32"/>
        </w:rPr>
        <w:t>2018</w:t>
      </w:r>
      <w:r>
        <w:rPr>
          <w:rFonts w:hint="eastAsia" w:ascii="Times New Roman" w:hAnsi="Times New Roman" w:eastAsia="仿宋_GB2312"/>
          <w:kern w:val="0"/>
          <w:sz w:val="32"/>
          <w:szCs w:val="32"/>
        </w:rPr>
        <w:t>〕</w:t>
      </w:r>
      <w:r>
        <w:rPr>
          <w:rFonts w:ascii="Times New Roman" w:hAnsi="Times New Roman" w:eastAsia="仿宋_GB2312"/>
          <w:kern w:val="0"/>
          <w:sz w:val="32"/>
          <w:szCs w:val="32"/>
        </w:rPr>
        <w:t>73</w:t>
      </w:r>
      <w:r>
        <w:rPr>
          <w:rFonts w:hint="eastAsia" w:ascii="Times New Roman" w:hAnsi="Times New Roman" w:eastAsia="仿宋_GB2312"/>
          <w:kern w:val="0"/>
          <w:sz w:val="32"/>
          <w:szCs w:val="32"/>
        </w:rPr>
        <w:t>号）</w:t>
      </w:r>
      <w:r>
        <w:rPr>
          <w:rFonts w:hint="eastAsia" w:ascii="Times New Roman" w:hAnsi="Times New Roman" w:eastAsia="仿宋_GB2312"/>
          <w:kern w:val="0"/>
          <w:sz w:val="32"/>
          <w:szCs w:val="32"/>
          <w:lang w:val="en-US" w:eastAsia="zh-CN"/>
        </w:rPr>
        <w:t>文件</w:t>
      </w:r>
      <w:r>
        <w:rPr>
          <w:rFonts w:hint="eastAsia" w:ascii="Times New Roman" w:hAnsi="Times New Roman" w:eastAsia="仿宋_GB2312"/>
          <w:kern w:val="0"/>
          <w:sz w:val="32"/>
          <w:szCs w:val="32"/>
        </w:rPr>
        <w:t>规定，</w:t>
      </w:r>
      <w:r>
        <w:rPr>
          <w:rFonts w:hint="eastAsia" w:ascii="Times New Roman" w:hAnsi="Times New Roman" w:eastAsia="仿宋_GB2312"/>
          <w:kern w:val="0"/>
          <w:sz w:val="32"/>
          <w:szCs w:val="32"/>
          <w:lang w:val="en-US" w:eastAsia="zh-CN"/>
        </w:rPr>
        <w:t>现对北屯腾辉物业有限公司报送的1名</w:t>
      </w:r>
      <w:r>
        <w:rPr>
          <w:rFonts w:hint="eastAsia" w:ascii="Times New Roman" w:hAnsi="Times New Roman" w:eastAsia="仿宋_GB2312"/>
          <w:kern w:val="0"/>
          <w:sz w:val="32"/>
          <w:szCs w:val="32"/>
        </w:rPr>
        <w:t>特殊工种提前退休</w:t>
      </w:r>
      <w:r>
        <w:rPr>
          <w:rFonts w:hint="eastAsia" w:ascii="Times New Roman" w:hAnsi="Times New Roman" w:eastAsia="仿宋_GB2312"/>
          <w:kern w:val="0"/>
          <w:sz w:val="32"/>
          <w:szCs w:val="32"/>
          <w:lang w:val="en-US" w:eastAsia="zh-CN"/>
        </w:rPr>
        <w:t>人员基本情况，在办理提前退休审批前向社会予以公</w:t>
      </w:r>
      <w:r>
        <w:rPr>
          <w:rFonts w:hint="eastAsia" w:ascii="Times New Roman" w:hAnsi="Times New Roman" w:eastAsia="仿宋_GB2312"/>
          <w:spacing w:val="-6"/>
          <w:kern w:val="0"/>
          <w:sz w:val="32"/>
          <w:szCs w:val="32"/>
          <w:lang w:val="en-US" w:eastAsia="zh-CN"/>
        </w:rPr>
        <w:t>示</w:t>
      </w:r>
      <w:r>
        <w:rPr>
          <w:rFonts w:hint="eastAsia" w:ascii="Times New Roman" w:hAnsi="Times New Roman" w:eastAsia="仿宋_GB2312"/>
          <w:spacing w:val="-6"/>
          <w:kern w:val="0"/>
          <w:sz w:val="32"/>
          <w:szCs w:val="32"/>
        </w:rPr>
        <w:t>。公示时间</w:t>
      </w:r>
      <w:r>
        <w:rPr>
          <w:rFonts w:hint="eastAsia" w:ascii="Times New Roman" w:hAnsi="Times New Roman" w:eastAsia="仿宋_GB2312"/>
          <w:spacing w:val="-6"/>
          <w:kern w:val="0"/>
          <w:sz w:val="32"/>
          <w:szCs w:val="32"/>
          <w:lang w:val="en-US" w:eastAsia="zh-CN"/>
        </w:rPr>
        <w:t>5个工作日</w:t>
      </w:r>
      <w:r>
        <w:rPr>
          <w:rFonts w:hint="eastAsia" w:ascii="Times New Roman" w:hAnsi="Times New Roman" w:eastAsia="仿宋_GB2312"/>
          <w:spacing w:val="-6"/>
          <w:kern w:val="0"/>
          <w:sz w:val="32"/>
          <w:szCs w:val="32"/>
        </w:rPr>
        <w:t>：</w:t>
      </w:r>
      <w:r>
        <w:rPr>
          <w:rFonts w:ascii="Times New Roman" w:hAnsi="Times New Roman" w:eastAsia="仿宋_GB2312"/>
          <w:spacing w:val="-6"/>
          <w:kern w:val="0"/>
          <w:sz w:val="32"/>
          <w:szCs w:val="32"/>
        </w:rPr>
        <w:t>202</w:t>
      </w:r>
      <w:r>
        <w:rPr>
          <w:rFonts w:hint="eastAsia" w:ascii="Times New Roman" w:hAnsi="Times New Roman" w:eastAsia="仿宋_GB2312"/>
          <w:spacing w:val="-6"/>
          <w:kern w:val="0"/>
          <w:sz w:val="32"/>
          <w:szCs w:val="32"/>
          <w:lang w:val="en-US" w:eastAsia="zh-CN"/>
        </w:rPr>
        <w:t>4</w:t>
      </w:r>
      <w:r>
        <w:rPr>
          <w:rFonts w:hint="eastAsia" w:ascii="Times New Roman" w:hAnsi="Times New Roman" w:eastAsia="仿宋_GB2312"/>
          <w:spacing w:val="-6"/>
          <w:kern w:val="0"/>
          <w:sz w:val="32"/>
          <w:szCs w:val="32"/>
        </w:rPr>
        <w:t>年</w:t>
      </w:r>
      <w:r>
        <w:rPr>
          <w:rFonts w:hint="eastAsia" w:ascii="Times New Roman" w:hAnsi="Times New Roman" w:eastAsia="仿宋_GB2312"/>
          <w:spacing w:val="-6"/>
          <w:kern w:val="0"/>
          <w:sz w:val="32"/>
          <w:szCs w:val="32"/>
          <w:lang w:val="en-US" w:eastAsia="zh-CN"/>
        </w:rPr>
        <w:t>9</w:t>
      </w:r>
      <w:r>
        <w:rPr>
          <w:rFonts w:hint="eastAsia" w:ascii="Times New Roman" w:hAnsi="Times New Roman" w:eastAsia="仿宋_GB2312"/>
          <w:spacing w:val="-6"/>
          <w:kern w:val="0"/>
          <w:sz w:val="32"/>
          <w:szCs w:val="32"/>
        </w:rPr>
        <w:t>月</w:t>
      </w:r>
      <w:r>
        <w:rPr>
          <w:rFonts w:hint="eastAsia" w:ascii="Times New Roman" w:hAnsi="Times New Roman" w:eastAsia="仿宋_GB2312"/>
          <w:spacing w:val="-6"/>
          <w:kern w:val="0"/>
          <w:sz w:val="32"/>
          <w:szCs w:val="32"/>
          <w:lang w:val="en-US" w:eastAsia="zh-CN"/>
        </w:rPr>
        <w:t>19</w:t>
      </w:r>
      <w:r>
        <w:rPr>
          <w:rFonts w:hint="eastAsia" w:ascii="Times New Roman" w:hAnsi="Times New Roman" w:eastAsia="仿宋_GB2312"/>
          <w:spacing w:val="-6"/>
          <w:kern w:val="0"/>
          <w:sz w:val="32"/>
          <w:szCs w:val="32"/>
        </w:rPr>
        <w:t>日至</w:t>
      </w:r>
      <w:r>
        <w:rPr>
          <w:rFonts w:ascii="Times New Roman" w:hAnsi="Times New Roman" w:eastAsia="仿宋_GB2312"/>
          <w:spacing w:val="-6"/>
          <w:kern w:val="0"/>
          <w:sz w:val="32"/>
          <w:szCs w:val="32"/>
        </w:rPr>
        <w:t>202</w:t>
      </w:r>
      <w:r>
        <w:rPr>
          <w:rFonts w:hint="eastAsia" w:ascii="Times New Roman" w:hAnsi="Times New Roman" w:eastAsia="仿宋_GB2312"/>
          <w:spacing w:val="-6"/>
          <w:kern w:val="0"/>
          <w:sz w:val="32"/>
          <w:szCs w:val="32"/>
          <w:lang w:val="en-US" w:eastAsia="zh-CN"/>
        </w:rPr>
        <w:t>4</w:t>
      </w:r>
      <w:r>
        <w:rPr>
          <w:rFonts w:hint="eastAsia" w:ascii="Times New Roman" w:hAnsi="Times New Roman" w:eastAsia="仿宋_GB2312"/>
          <w:spacing w:val="-6"/>
          <w:kern w:val="0"/>
          <w:sz w:val="32"/>
          <w:szCs w:val="32"/>
        </w:rPr>
        <w:t>年</w:t>
      </w:r>
      <w:r>
        <w:rPr>
          <w:rFonts w:hint="eastAsia" w:ascii="Times New Roman" w:hAnsi="Times New Roman" w:eastAsia="仿宋_GB2312"/>
          <w:spacing w:val="-6"/>
          <w:kern w:val="0"/>
          <w:sz w:val="32"/>
          <w:szCs w:val="32"/>
          <w:lang w:val="en-US" w:eastAsia="zh-CN"/>
        </w:rPr>
        <w:t>9</w:t>
      </w:r>
      <w:r>
        <w:rPr>
          <w:rFonts w:hint="eastAsia" w:ascii="Times New Roman" w:hAnsi="Times New Roman" w:eastAsia="仿宋_GB2312"/>
          <w:spacing w:val="-6"/>
          <w:kern w:val="0"/>
          <w:sz w:val="32"/>
          <w:szCs w:val="32"/>
        </w:rPr>
        <w:t>月</w:t>
      </w:r>
      <w:r>
        <w:rPr>
          <w:rFonts w:hint="eastAsia" w:ascii="Times New Roman" w:hAnsi="Times New Roman" w:eastAsia="仿宋_GB2312"/>
          <w:spacing w:val="-6"/>
          <w:kern w:val="0"/>
          <w:sz w:val="32"/>
          <w:szCs w:val="32"/>
          <w:lang w:val="en-US" w:eastAsia="zh-CN"/>
        </w:rPr>
        <w:t>25</w:t>
      </w:r>
      <w:r>
        <w:rPr>
          <w:rFonts w:hint="eastAsia" w:ascii="Times New Roman" w:hAnsi="Times New Roman" w:eastAsia="仿宋_GB2312"/>
          <w:spacing w:val="-6"/>
          <w:kern w:val="0"/>
          <w:sz w:val="32"/>
          <w:szCs w:val="32"/>
        </w:rPr>
        <w:t>日。</w:t>
      </w:r>
    </w:p>
    <w:p>
      <w:pPr>
        <w:widowControl/>
        <w:shd w:val="clear" w:color="auto" w:fill="FFFFFF"/>
        <w:spacing w:line="560" w:lineRule="exact"/>
        <w:ind w:firstLine="628"/>
        <w:jc w:val="left"/>
        <w:textAlignment w:val="baseline"/>
        <w:rPr>
          <w:rFonts w:ascii="Times New Roman" w:hAnsi="Times New Roman" w:eastAsia="仿宋_GB2312"/>
          <w:kern w:val="0"/>
          <w:sz w:val="32"/>
          <w:szCs w:val="32"/>
        </w:rPr>
      </w:pPr>
      <w:r>
        <w:rPr>
          <w:rFonts w:hint="eastAsia" w:ascii="Times New Roman" w:hAnsi="Times New Roman" w:eastAsia="仿宋_GB2312"/>
          <w:kern w:val="0"/>
          <w:sz w:val="32"/>
          <w:szCs w:val="32"/>
        </w:rPr>
        <w:t>对公示内容有异议者，请</w:t>
      </w:r>
      <w:r>
        <w:rPr>
          <w:rFonts w:hint="eastAsia" w:ascii="Times New Roman" w:hAnsi="Times New Roman" w:eastAsia="仿宋_GB2312"/>
          <w:kern w:val="0"/>
          <w:sz w:val="32"/>
          <w:szCs w:val="32"/>
          <w:lang w:val="en-US" w:eastAsia="zh-CN"/>
        </w:rPr>
        <w:t>在公示期内</w:t>
      </w:r>
      <w:r>
        <w:rPr>
          <w:rFonts w:hint="eastAsia" w:ascii="Times New Roman" w:hAnsi="Times New Roman" w:eastAsia="仿宋_GB2312"/>
          <w:kern w:val="0"/>
          <w:sz w:val="32"/>
          <w:szCs w:val="32"/>
        </w:rPr>
        <w:t>向师市人社局反映。</w:t>
      </w:r>
    </w:p>
    <w:p>
      <w:pPr>
        <w:pStyle w:val="6"/>
        <w:shd w:val="clear" w:color="auto" w:fill="FFFFFF"/>
        <w:spacing w:line="560" w:lineRule="exact"/>
        <w:ind w:firstLine="627" w:firstLineChars="196"/>
        <w:rPr>
          <w:rFonts w:ascii="Times New Roman" w:hAnsi="Times New Roman" w:eastAsia="仿宋_GB2312" w:cs="Times New Roman"/>
          <w:sz w:val="32"/>
          <w:szCs w:val="32"/>
        </w:rPr>
      </w:pPr>
    </w:p>
    <w:p>
      <w:pPr>
        <w:pStyle w:val="6"/>
        <w:shd w:val="clear" w:color="auto" w:fill="FFFFFF"/>
        <w:spacing w:line="560" w:lineRule="exact"/>
        <w:ind w:firstLine="627" w:firstLineChars="196"/>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举报电话：</w:t>
      </w:r>
      <w:r>
        <w:rPr>
          <w:rFonts w:hint="eastAsia" w:ascii="Times New Roman" w:hAnsi="Times New Roman" w:eastAsia="仿宋_GB2312" w:cs="Times New Roman"/>
          <w:sz w:val="32"/>
          <w:szCs w:val="32"/>
        </w:rPr>
        <w:t>师市人社局电话：</w:t>
      </w:r>
      <w:r>
        <w:rPr>
          <w:rFonts w:ascii="Times New Roman" w:hAnsi="Times New Roman" w:eastAsia="仿宋_GB2312" w:cs="Times New Roman"/>
          <w:sz w:val="32"/>
          <w:szCs w:val="32"/>
        </w:rPr>
        <w:t>0906-3370033</w:t>
      </w:r>
      <w:r>
        <w:rPr>
          <w:rFonts w:hint="eastAsia" w:ascii="Times New Roman" w:hAnsi="Times New Roman" w:eastAsia="仿宋_GB2312" w:cs="Times New Roman"/>
          <w:sz w:val="32"/>
          <w:szCs w:val="32"/>
        </w:rPr>
        <w:t>（传真）</w:t>
      </w:r>
    </w:p>
    <w:p>
      <w:pPr>
        <w:pStyle w:val="6"/>
        <w:shd w:val="clear" w:color="auto" w:fill="FFFFFF"/>
        <w:spacing w:line="560" w:lineRule="exact"/>
        <w:ind w:firstLine="2227" w:firstLineChars="69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师市人社局社保科电话：</w:t>
      </w:r>
      <w:r>
        <w:rPr>
          <w:rFonts w:ascii="Times New Roman" w:hAnsi="Times New Roman" w:eastAsia="仿宋_GB2312" w:cs="Times New Roman"/>
          <w:sz w:val="32"/>
          <w:szCs w:val="32"/>
        </w:rPr>
        <w:t>0906-3181091</w:t>
      </w:r>
    </w:p>
    <w:p>
      <w:pPr>
        <w:pStyle w:val="6"/>
        <w:shd w:val="clear" w:color="auto" w:fill="FFFFFF"/>
        <w:spacing w:line="560" w:lineRule="exact"/>
        <w:ind w:firstLine="627" w:firstLineChars="196"/>
        <w:rPr>
          <w:rFonts w:ascii="Times New Roman" w:hAnsi="Times New Roman" w:eastAsia="仿宋_GB2312" w:cs="Times New Roman"/>
          <w:sz w:val="32"/>
          <w:szCs w:val="32"/>
        </w:rPr>
      </w:pPr>
    </w:p>
    <w:p>
      <w:pPr>
        <w:pStyle w:val="6"/>
        <w:shd w:val="clear" w:color="auto" w:fill="FFFFFF"/>
        <w:spacing w:line="560" w:lineRule="exact"/>
        <w:ind w:left="1601" w:leftChars="304" w:hanging="963" w:hangingChars="301"/>
        <w:rPr>
          <w:rStyle w:val="9"/>
          <w:rFonts w:hint="eastAsia" w:ascii="Times New Roman" w:hAnsi="Times New Roman" w:eastAsia="仿宋_GB2312"/>
          <w:b w:val="0"/>
          <w:bCs/>
          <w:kern w:val="0"/>
          <w:sz w:val="32"/>
          <w:szCs w:val="32"/>
          <w:lang w:val="en-US" w:eastAsia="zh-CN" w:bidi="ar-SA"/>
        </w:rPr>
      </w:pPr>
      <w:r>
        <w:rPr>
          <w:rStyle w:val="9"/>
          <w:rFonts w:hint="eastAsia" w:ascii="Times New Roman" w:hAnsi="Times New Roman" w:eastAsia="仿宋_GB2312"/>
          <w:b w:val="0"/>
          <w:bCs/>
          <w:sz w:val="32"/>
          <w:szCs w:val="32"/>
        </w:rPr>
        <w:t>附件：</w:t>
      </w:r>
      <w:r>
        <w:rPr>
          <w:rStyle w:val="9"/>
          <w:rFonts w:hint="eastAsia" w:ascii="Times New Roman" w:hAnsi="Times New Roman" w:eastAsia="仿宋_GB2312"/>
          <w:b w:val="0"/>
          <w:bCs/>
          <w:kern w:val="0"/>
          <w:sz w:val="32"/>
          <w:szCs w:val="32"/>
          <w:lang w:val="en-US" w:eastAsia="zh-CN" w:bidi="ar-SA"/>
        </w:rPr>
        <w:t>第十师2024年企业职工申报特殊工种拟提前退休</w:t>
      </w:r>
    </w:p>
    <w:p>
      <w:pPr>
        <w:pStyle w:val="6"/>
        <w:shd w:val="clear" w:color="auto" w:fill="FFFFFF"/>
        <w:spacing w:line="560" w:lineRule="exact"/>
        <w:ind w:left="1596" w:leftChars="760" w:firstLine="0" w:firstLineChars="0"/>
        <w:rPr>
          <w:rStyle w:val="9"/>
          <w:rFonts w:ascii="Times New Roman" w:hAnsi="Times New Roman" w:eastAsia="黑体"/>
          <w:b w:val="0"/>
          <w:bCs/>
          <w:sz w:val="32"/>
          <w:szCs w:val="32"/>
        </w:rPr>
      </w:pPr>
      <w:r>
        <w:rPr>
          <w:rStyle w:val="9"/>
          <w:rFonts w:hint="eastAsia" w:ascii="Times New Roman" w:hAnsi="Times New Roman" w:eastAsia="仿宋_GB2312"/>
          <w:b w:val="0"/>
          <w:bCs/>
          <w:kern w:val="0"/>
          <w:sz w:val="32"/>
          <w:szCs w:val="32"/>
          <w:lang w:val="en-US" w:eastAsia="zh-CN" w:bidi="ar-SA"/>
        </w:rPr>
        <w:t>公示名单（第八批次）</w:t>
      </w:r>
    </w:p>
    <w:p>
      <w:pPr>
        <w:pStyle w:val="6"/>
        <w:shd w:val="clear" w:color="auto" w:fill="FFFFFF"/>
        <w:spacing w:line="560" w:lineRule="exact"/>
        <w:ind w:firstLine="627" w:firstLineChars="196"/>
        <w:rPr>
          <w:rStyle w:val="9"/>
          <w:rFonts w:ascii="Times New Roman" w:hAnsi="Times New Roman" w:eastAsia="黑体"/>
          <w:b w:val="0"/>
          <w:bCs/>
          <w:sz w:val="32"/>
          <w:szCs w:val="32"/>
        </w:rPr>
      </w:pPr>
    </w:p>
    <w:p>
      <w:pPr>
        <w:pStyle w:val="6"/>
        <w:shd w:val="clear" w:color="auto" w:fill="FFFFFF"/>
        <w:spacing w:line="560" w:lineRule="exact"/>
        <w:ind w:right="-2" w:firstLine="4160" w:firstLineChars="1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第十师人力资源和社会保障局</w:t>
      </w:r>
    </w:p>
    <w:p>
      <w:pPr>
        <w:pStyle w:val="6"/>
        <w:shd w:val="clear" w:color="auto" w:fill="FFFFFF"/>
        <w:spacing w:line="560" w:lineRule="exact"/>
        <w:ind w:right="640"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18</w:t>
      </w:r>
      <w:r>
        <w:rPr>
          <w:rFonts w:hint="eastAsia" w:ascii="Times New Roman" w:hAnsi="Times New Roman" w:eastAsia="仿宋_GB2312" w:cs="Times New Roman"/>
          <w:sz w:val="32"/>
          <w:szCs w:val="32"/>
        </w:rPr>
        <w:t>日</w:t>
      </w:r>
    </w:p>
    <w:p>
      <w:pPr>
        <w:pStyle w:val="6"/>
        <w:shd w:val="clear" w:color="auto" w:fill="FFFFFF"/>
        <w:spacing w:line="560" w:lineRule="exact"/>
        <w:ind w:right="640"/>
        <w:rPr>
          <w:rFonts w:hint="eastAsia" w:ascii="Times New Roman" w:hAnsi="Times New Roman" w:eastAsia="黑体" w:cs="Times New Roman"/>
          <w:sz w:val="32"/>
          <w:szCs w:val="32"/>
        </w:rPr>
      </w:pPr>
    </w:p>
    <w:p>
      <w:pPr>
        <w:pStyle w:val="6"/>
        <w:shd w:val="clear" w:color="auto" w:fill="FFFFFF"/>
        <w:spacing w:line="560" w:lineRule="exact"/>
        <w:ind w:right="640"/>
        <w:rPr>
          <w:rFonts w:hint="eastAsia" w:ascii="Times New Roman" w:hAnsi="Times New Roman" w:eastAsia="黑体" w:cs="Times New Roman"/>
          <w:sz w:val="32"/>
          <w:szCs w:val="32"/>
        </w:rPr>
      </w:pPr>
    </w:p>
    <w:p>
      <w:pPr>
        <w:pStyle w:val="6"/>
        <w:shd w:val="clear" w:color="auto" w:fill="FFFFFF"/>
        <w:spacing w:line="560" w:lineRule="exact"/>
        <w:ind w:right="64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rPr>
        <w:t>附件</w:t>
      </w:r>
      <w:r>
        <w:rPr>
          <w:rFonts w:hint="eastAsia" w:ascii="Times New Roman" w:hAnsi="Times New Roman" w:eastAsia="黑体" w:cs="Times New Roman"/>
          <w:sz w:val="32"/>
          <w:szCs w:val="32"/>
          <w:lang w:eastAsia="zh-CN"/>
        </w:rPr>
        <w:t>：</w:t>
      </w:r>
    </w:p>
    <w:tbl>
      <w:tblPr>
        <w:tblStyle w:val="7"/>
        <w:tblW w:w="8908" w:type="dxa"/>
        <w:tblInd w:w="93" w:type="dxa"/>
        <w:tblLayout w:type="fixed"/>
        <w:tblCellMar>
          <w:top w:w="0" w:type="dxa"/>
          <w:left w:w="108" w:type="dxa"/>
          <w:bottom w:w="0" w:type="dxa"/>
          <w:right w:w="108" w:type="dxa"/>
        </w:tblCellMar>
      </w:tblPr>
      <w:tblGrid>
        <w:gridCol w:w="473"/>
        <w:gridCol w:w="2555"/>
        <w:gridCol w:w="842"/>
        <w:gridCol w:w="1538"/>
        <w:gridCol w:w="2070"/>
        <w:gridCol w:w="1430"/>
      </w:tblGrid>
      <w:tr>
        <w:tblPrEx>
          <w:tblCellMar>
            <w:top w:w="0" w:type="dxa"/>
            <w:left w:w="108" w:type="dxa"/>
            <w:bottom w:w="0" w:type="dxa"/>
            <w:right w:w="108" w:type="dxa"/>
          </w:tblCellMar>
        </w:tblPrEx>
        <w:trPr>
          <w:trHeight w:val="480" w:hRule="atLeast"/>
        </w:trPr>
        <w:tc>
          <w:tcPr>
            <w:tcW w:w="8908" w:type="dxa"/>
            <w:gridSpan w:val="6"/>
            <w:tcBorders>
              <w:top w:val="nil"/>
              <w:left w:val="nil"/>
              <w:bottom w:val="nil"/>
              <w:right w:val="nil"/>
            </w:tcBorders>
            <w:vAlign w:val="center"/>
          </w:tcPr>
          <w:p>
            <w:pPr>
              <w:widowControl/>
              <w:jc w:val="center"/>
              <w:rPr>
                <w:rFonts w:hint="default" w:ascii="Times New Roman" w:hAnsi="Times New Roman" w:eastAsia="方正小标宋简体" w:cs="Times New Roman"/>
                <w:bCs/>
                <w:w w:val="95"/>
                <w:kern w:val="0"/>
                <w:sz w:val="36"/>
                <w:szCs w:val="36"/>
                <w:lang w:val="en-US" w:eastAsia="zh-CN"/>
              </w:rPr>
            </w:pPr>
            <w:r>
              <w:rPr>
                <w:rFonts w:hint="default" w:ascii="Times New Roman" w:hAnsi="Times New Roman" w:eastAsia="方正小标宋简体" w:cs="Times New Roman"/>
                <w:bCs/>
                <w:w w:val="95"/>
                <w:kern w:val="0"/>
                <w:sz w:val="36"/>
                <w:szCs w:val="36"/>
                <w:lang w:val="en-US" w:eastAsia="zh-CN"/>
              </w:rPr>
              <w:t>第十师</w:t>
            </w:r>
            <w:r>
              <w:rPr>
                <w:rFonts w:hint="default" w:ascii="Times New Roman" w:hAnsi="Times New Roman" w:eastAsia="方正小标宋简体" w:cs="Times New Roman"/>
                <w:bCs/>
                <w:w w:val="95"/>
                <w:kern w:val="0"/>
                <w:sz w:val="36"/>
                <w:szCs w:val="36"/>
              </w:rPr>
              <w:t>202</w:t>
            </w:r>
            <w:r>
              <w:rPr>
                <w:rFonts w:hint="default" w:ascii="Times New Roman" w:hAnsi="Times New Roman" w:eastAsia="方正小标宋简体" w:cs="Times New Roman"/>
                <w:bCs/>
                <w:w w:val="95"/>
                <w:kern w:val="0"/>
                <w:sz w:val="36"/>
                <w:szCs w:val="36"/>
                <w:lang w:val="en-US" w:eastAsia="zh-CN"/>
              </w:rPr>
              <w:t>4</w:t>
            </w:r>
            <w:r>
              <w:rPr>
                <w:rFonts w:hint="default" w:ascii="Times New Roman" w:hAnsi="Times New Roman" w:eastAsia="方正小标宋简体" w:cs="Times New Roman"/>
                <w:bCs/>
                <w:w w:val="95"/>
                <w:kern w:val="0"/>
                <w:sz w:val="36"/>
                <w:szCs w:val="36"/>
              </w:rPr>
              <w:t>年</w:t>
            </w:r>
            <w:r>
              <w:rPr>
                <w:rFonts w:hint="default" w:ascii="Times New Roman" w:hAnsi="Times New Roman" w:eastAsia="方正小标宋简体" w:cs="Times New Roman"/>
                <w:bCs/>
                <w:w w:val="95"/>
                <w:kern w:val="0"/>
                <w:sz w:val="36"/>
                <w:szCs w:val="36"/>
                <w:lang w:val="en-US" w:eastAsia="zh-CN"/>
              </w:rPr>
              <w:t>企业职工</w:t>
            </w:r>
            <w:r>
              <w:rPr>
                <w:rFonts w:hint="default" w:ascii="Times New Roman" w:hAnsi="Times New Roman" w:eastAsia="方正小标宋简体" w:cs="Times New Roman"/>
                <w:bCs/>
                <w:w w:val="95"/>
                <w:kern w:val="0"/>
                <w:sz w:val="36"/>
                <w:szCs w:val="36"/>
              </w:rPr>
              <w:t>申</w:t>
            </w:r>
            <w:r>
              <w:rPr>
                <w:rFonts w:hint="default" w:ascii="Times New Roman" w:hAnsi="Times New Roman" w:eastAsia="方正小标宋简体" w:cs="Times New Roman"/>
                <w:bCs/>
                <w:w w:val="95"/>
                <w:kern w:val="0"/>
                <w:sz w:val="36"/>
                <w:szCs w:val="36"/>
                <w:lang w:val="en-US" w:eastAsia="zh-CN"/>
              </w:rPr>
              <w:t>报</w:t>
            </w:r>
            <w:r>
              <w:rPr>
                <w:rFonts w:hint="default" w:ascii="Times New Roman" w:hAnsi="Times New Roman" w:eastAsia="方正小标宋简体" w:cs="Times New Roman"/>
                <w:bCs/>
                <w:w w:val="95"/>
                <w:kern w:val="0"/>
                <w:sz w:val="36"/>
                <w:szCs w:val="36"/>
              </w:rPr>
              <w:t>特殊工种</w:t>
            </w:r>
            <w:r>
              <w:rPr>
                <w:rFonts w:hint="default" w:ascii="Times New Roman" w:hAnsi="Times New Roman" w:eastAsia="方正小标宋简体" w:cs="Times New Roman"/>
                <w:bCs/>
                <w:w w:val="95"/>
                <w:kern w:val="0"/>
                <w:sz w:val="36"/>
                <w:szCs w:val="36"/>
                <w:lang w:val="en-US" w:eastAsia="zh-CN"/>
              </w:rPr>
              <w:t>拟提前</w:t>
            </w:r>
          </w:p>
          <w:p>
            <w:pPr>
              <w:widowControl/>
              <w:jc w:val="center"/>
              <w:rPr>
                <w:rFonts w:hint="default" w:ascii="Times New Roman" w:hAnsi="Times New Roman" w:eastAsia="方正小标宋简体" w:cs="Times New Roman"/>
                <w:bCs/>
                <w:w w:val="95"/>
                <w:kern w:val="0"/>
                <w:sz w:val="36"/>
                <w:szCs w:val="36"/>
              </w:rPr>
            </w:pPr>
            <w:r>
              <w:rPr>
                <w:rFonts w:hint="default" w:ascii="Times New Roman" w:hAnsi="Times New Roman" w:eastAsia="方正小标宋简体" w:cs="Times New Roman"/>
                <w:bCs/>
                <w:w w:val="95"/>
                <w:kern w:val="0"/>
                <w:sz w:val="36"/>
                <w:szCs w:val="36"/>
              </w:rPr>
              <w:t>退休</w:t>
            </w:r>
            <w:r>
              <w:rPr>
                <w:rFonts w:hint="default" w:ascii="Times New Roman" w:hAnsi="Times New Roman" w:eastAsia="方正小标宋简体" w:cs="Times New Roman"/>
                <w:bCs/>
                <w:w w:val="95"/>
                <w:kern w:val="0"/>
                <w:sz w:val="36"/>
                <w:szCs w:val="36"/>
                <w:lang w:val="en-US" w:eastAsia="zh-CN"/>
              </w:rPr>
              <w:t>公示</w:t>
            </w:r>
            <w:r>
              <w:rPr>
                <w:rFonts w:hint="default" w:ascii="Times New Roman" w:hAnsi="Times New Roman" w:eastAsia="方正小标宋简体" w:cs="Times New Roman"/>
                <w:bCs/>
                <w:w w:val="95"/>
                <w:kern w:val="0"/>
                <w:sz w:val="36"/>
                <w:szCs w:val="36"/>
              </w:rPr>
              <w:t>名单</w:t>
            </w:r>
            <w:r>
              <w:rPr>
                <w:rFonts w:hint="default" w:ascii="Times New Roman" w:hAnsi="Times New Roman" w:eastAsia="方正小标宋简体" w:cs="Times New Roman"/>
                <w:bCs/>
                <w:w w:val="95"/>
                <w:kern w:val="0"/>
                <w:sz w:val="36"/>
                <w:szCs w:val="36"/>
                <w:lang w:eastAsia="zh-CN"/>
              </w:rPr>
              <w:t>（</w:t>
            </w:r>
            <w:r>
              <w:rPr>
                <w:rFonts w:hint="default" w:ascii="Times New Roman" w:hAnsi="Times New Roman" w:eastAsia="方正小标宋简体" w:cs="Times New Roman"/>
                <w:bCs/>
                <w:w w:val="95"/>
                <w:kern w:val="0"/>
                <w:sz w:val="36"/>
                <w:szCs w:val="36"/>
                <w:lang w:val="en-US" w:eastAsia="zh-CN"/>
              </w:rPr>
              <w:t>第</w:t>
            </w:r>
            <w:r>
              <w:rPr>
                <w:rFonts w:hint="eastAsia" w:ascii="Times New Roman" w:hAnsi="Times New Roman" w:eastAsia="方正小标宋简体" w:cs="Times New Roman"/>
                <w:bCs/>
                <w:w w:val="95"/>
                <w:kern w:val="0"/>
                <w:sz w:val="36"/>
                <w:szCs w:val="36"/>
                <w:lang w:val="en-US" w:eastAsia="zh-CN"/>
              </w:rPr>
              <w:t>八</w:t>
            </w:r>
            <w:r>
              <w:rPr>
                <w:rFonts w:hint="default" w:ascii="Times New Roman" w:hAnsi="Times New Roman" w:eastAsia="方正小标宋简体" w:cs="Times New Roman"/>
                <w:bCs/>
                <w:w w:val="95"/>
                <w:kern w:val="0"/>
                <w:sz w:val="36"/>
                <w:szCs w:val="36"/>
                <w:lang w:val="en-US" w:eastAsia="zh-CN"/>
              </w:rPr>
              <w:t>批次</w:t>
            </w:r>
            <w:r>
              <w:rPr>
                <w:rFonts w:hint="default" w:ascii="Times New Roman" w:hAnsi="Times New Roman" w:eastAsia="方正小标宋简体" w:cs="Times New Roman"/>
                <w:bCs/>
                <w:w w:val="95"/>
                <w:kern w:val="0"/>
                <w:sz w:val="36"/>
                <w:szCs w:val="36"/>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12"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序号</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单位名称</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姓名</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拟退休执行</w:t>
            </w:r>
          </w:p>
          <w:p>
            <w:pPr>
              <w:keepNext w:val="0"/>
              <w:keepLines w:val="0"/>
              <w:widowControl/>
              <w:suppressLineNumbers w:val="0"/>
              <w:jc w:val="center"/>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时间</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退休类别</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0"/>
                <w:szCs w:val="20"/>
                <w:u w:val="none"/>
                <w:lang w:val="en-US" w:eastAsia="zh-CN" w:bidi="ar"/>
              </w:rPr>
              <w:t>审核</w:t>
            </w:r>
            <w:r>
              <w:rPr>
                <w:rFonts w:hint="default" w:ascii="Times New Roman" w:hAnsi="Times New Roman" w:eastAsia="宋体" w:cs="Times New Roman"/>
                <w:i w:val="0"/>
                <w:color w:val="000000"/>
                <w:kern w:val="0"/>
                <w:sz w:val="20"/>
                <w:szCs w:val="20"/>
                <w:u w:val="none"/>
                <w:lang w:val="en-US" w:eastAsia="zh-CN" w:bidi="ar"/>
              </w:rPr>
              <w:t>从事特殊工种</w:t>
            </w:r>
            <w:r>
              <w:rPr>
                <w:rFonts w:hint="default" w:ascii="Times New Roman" w:hAnsi="Times New Roman" w:cs="Times New Roman"/>
                <w:i w:val="0"/>
                <w:color w:val="000000"/>
                <w:kern w:val="0"/>
                <w:sz w:val="20"/>
                <w:szCs w:val="20"/>
                <w:u w:val="none"/>
                <w:lang w:val="en-US" w:eastAsia="zh-CN" w:bidi="ar"/>
              </w:rPr>
              <w:t>累计工作</w:t>
            </w:r>
            <w:r>
              <w:rPr>
                <w:rFonts w:hint="default" w:ascii="Times New Roman" w:hAnsi="Times New Roman" w:eastAsia="宋体" w:cs="Times New Roman"/>
                <w:i w:val="0"/>
                <w:color w:val="000000"/>
                <w:kern w:val="0"/>
                <w:sz w:val="20"/>
                <w:szCs w:val="20"/>
                <w:u w:val="none"/>
                <w:lang w:val="en-US" w:eastAsia="zh-CN" w:bidi="ar"/>
              </w:rPr>
              <w:t>年限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val="0"/>
                <w:bCs/>
                <w:i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8"/>
                <w:szCs w:val="8"/>
                <w:u w:val="none"/>
                <w:lang w:val="en-US" w:eastAsia="zh-CN" w:bidi="ar"/>
              </w:rPr>
            </w:pPr>
            <w:r>
              <w:rPr>
                <w:rFonts w:hint="eastAsia" w:ascii="宋体" w:hAnsi="宋体" w:cs="宋体"/>
                <w:i w:val="0"/>
                <w:iCs w:val="0"/>
                <w:color w:val="000000"/>
                <w:kern w:val="0"/>
                <w:sz w:val="18"/>
                <w:szCs w:val="18"/>
                <w:u w:val="none"/>
                <w:lang w:val="en-US" w:eastAsia="zh-CN" w:bidi="ar"/>
              </w:rPr>
              <w:t>北屯腾辉物业有限公司</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8"/>
                <w:szCs w:val="8"/>
                <w:u w:val="none"/>
                <w:lang w:val="en-US" w:eastAsia="zh-CN" w:bidi="ar"/>
              </w:rPr>
            </w:pPr>
            <w:r>
              <w:rPr>
                <w:rFonts w:hint="eastAsia" w:ascii="宋体" w:hAnsi="宋体" w:cs="宋体"/>
                <w:i w:val="0"/>
                <w:iCs w:val="0"/>
                <w:color w:val="000000"/>
                <w:kern w:val="0"/>
                <w:sz w:val="20"/>
                <w:szCs w:val="20"/>
                <w:u w:val="none"/>
                <w:lang w:val="en-US" w:eastAsia="zh-CN" w:bidi="ar"/>
              </w:rPr>
              <w:t>吴跃平</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8"/>
                <w:szCs w:val="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2024年</w:t>
            </w:r>
            <w:r>
              <w:rPr>
                <w:rFonts w:hint="eastAsia" w:ascii="Times New Roman" w:hAnsi="Times New Roman" w:cs="Times New Roman"/>
                <w:i w:val="0"/>
                <w:iCs w:val="0"/>
                <w:color w:val="000000"/>
                <w:kern w:val="0"/>
                <w:sz w:val="18"/>
                <w:szCs w:val="18"/>
                <w:u w:val="none"/>
                <w:lang w:val="en-US" w:eastAsia="zh-CN" w:bidi="ar"/>
              </w:rPr>
              <w:t>9</w:t>
            </w:r>
            <w:r>
              <w:rPr>
                <w:rFonts w:hint="default" w:ascii="Times New Roman" w:hAnsi="Times New Roman" w:eastAsia="宋体" w:cs="Times New Roman"/>
                <w:i w:val="0"/>
                <w:iCs w:val="0"/>
                <w:color w:val="000000"/>
                <w:kern w:val="0"/>
                <w:sz w:val="18"/>
                <w:szCs w:val="18"/>
                <w:u w:val="none"/>
                <w:lang w:val="en-US" w:eastAsia="zh-CN" w:bidi="ar"/>
              </w:rPr>
              <w:t>月</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特殊工种退休（</w:t>
            </w:r>
            <w:r>
              <w:rPr>
                <w:rFonts w:hint="eastAsia" w:ascii="宋体" w:hAnsi="宋体" w:cs="宋体"/>
                <w:i w:val="0"/>
                <w:iCs w:val="0"/>
                <w:color w:val="000000"/>
                <w:kern w:val="0"/>
                <w:sz w:val="18"/>
                <w:szCs w:val="18"/>
                <w:u w:val="none"/>
                <w:lang w:val="en-US" w:eastAsia="zh-CN" w:bidi="ar"/>
              </w:rPr>
              <w:t>有毒有害</w:t>
            </w:r>
            <w:r>
              <w:rPr>
                <w:rFonts w:hint="eastAsia" w:ascii="宋体" w:hAnsi="宋体" w:eastAsia="宋体" w:cs="宋体"/>
                <w:i w:val="0"/>
                <w:iCs w:val="0"/>
                <w:color w:val="000000"/>
                <w:kern w:val="0"/>
                <w:sz w:val="18"/>
                <w:szCs w:val="18"/>
                <w:u w:val="none"/>
                <w:lang w:val="en-US" w:eastAsia="zh-CN" w:bidi="ar"/>
              </w:rPr>
              <w:t>）</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8"/>
                <w:szCs w:val="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年</w:t>
            </w:r>
            <w:r>
              <w:rPr>
                <w:rFonts w:hint="eastAsia" w:ascii="Times New Roman" w:hAnsi="Times New Roman" w:cs="Times New Roman"/>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个月</w:t>
            </w:r>
          </w:p>
        </w:tc>
      </w:tr>
    </w:tbl>
    <w:p>
      <w:pPr>
        <w:pStyle w:val="6"/>
        <w:shd w:val="clear" w:color="auto" w:fill="FFFFFF"/>
        <w:spacing w:line="560" w:lineRule="exact"/>
        <w:ind w:right="640"/>
        <w:rPr>
          <w:rFonts w:ascii="Times New Roman" w:hAnsi="Times New Roman" w:eastAsia="仿宋_GB2312" w:cs="Times New Roman"/>
          <w:sz w:val="32"/>
          <w:szCs w:val="32"/>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5" w:left="1531" w:header="851" w:footer="851" w:gutter="0"/>
      <w:cols w:space="720" w:num="1"/>
      <w:docGrid w:linePitch="348"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wNjM5N2FmMDNlNTlhZmQwODMyODRiMTE4YjhmZmEifQ=="/>
  </w:docVars>
  <w:rsids>
    <w:rsidRoot w:val="00932237"/>
    <w:rsid w:val="00001335"/>
    <w:rsid w:val="00001E89"/>
    <w:rsid w:val="000021FF"/>
    <w:rsid w:val="00002402"/>
    <w:rsid w:val="000028B5"/>
    <w:rsid w:val="0000305D"/>
    <w:rsid w:val="000037AB"/>
    <w:rsid w:val="000041EB"/>
    <w:rsid w:val="00004B47"/>
    <w:rsid w:val="00004FFA"/>
    <w:rsid w:val="00005945"/>
    <w:rsid w:val="000059A5"/>
    <w:rsid w:val="00005B1C"/>
    <w:rsid w:val="00005EC8"/>
    <w:rsid w:val="00007145"/>
    <w:rsid w:val="00007512"/>
    <w:rsid w:val="000079DC"/>
    <w:rsid w:val="00007B96"/>
    <w:rsid w:val="0001068A"/>
    <w:rsid w:val="00010C2F"/>
    <w:rsid w:val="00010EFC"/>
    <w:rsid w:val="0001110D"/>
    <w:rsid w:val="00011B86"/>
    <w:rsid w:val="00011F04"/>
    <w:rsid w:val="00012AFF"/>
    <w:rsid w:val="00013C17"/>
    <w:rsid w:val="00014052"/>
    <w:rsid w:val="000140D3"/>
    <w:rsid w:val="00014875"/>
    <w:rsid w:val="00014B07"/>
    <w:rsid w:val="00014F2B"/>
    <w:rsid w:val="00014F54"/>
    <w:rsid w:val="00015512"/>
    <w:rsid w:val="000155D0"/>
    <w:rsid w:val="00015C55"/>
    <w:rsid w:val="00015CA0"/>
    <w:rsid w:val="00016A7F"/>
    <w:rsid w:val="00016B50"/>
    <w:rsid w:val="00016D0C"/>
    <w:rsid w:val="00017630"/>
    <w:rsid w:val="000200BD"/>
    <w:rsid w:val="000202F7"/>
    <w:rsid w:val="000209B1"/>
    <w:rsid w:val="00021D01"/>
    <w:rsid w:val="000223FE"/>
    <w:rsid w:val="00023C36"/>
    <w:rsid w:val="00024098"/>
    <w:rsid w:val="00024515"/>
    <w:rsid w:val="000246A8"/>
    <w:rsid w:val="00024DBD"/>
    <w:rsid w:val="00025367"/>
    <w:rsid w:val="00025890"/>
    <w:rsid w:val="00025A2F"/>
    <w:rsid w:val="00025CFF"/>
    <w:rsid w:val="00025FFC"/>
    <w:rsid w:val="00026345"/>
    <w:rsid w:val="00026C62"/>
    <w:rsid w:val="000271D8"/>
    <w:rsid w:val="00027B66"/>
    <w:rsid w:val="000307C0"/>
    <w:rsid w:val="000313A2"/>
    <w:rsid w:val="000313D6"/>
    <w:rsid w:val="00032719"/>
    <w:rsid w:val="00032F14"/>
    <w:rsid w:val="00032F5C"/>
    <w:rsid w:val="00033592"/>
    <w:rsid w:val="0003365F"/>
    <w:rsid w:val="00033B86"/>
    <w:rsid w:val="00033BBF"/>
    <w:rsid w:val="00033E87"/>
    <w:rsid w:val="00034217"/>
    <w:rsid w:val="00035819"/>
    <w:rsid w:val="000362DF"/>
    <w:rsid w:val="0003652D"/>
    <w:rsid w:val="000368FB"/>
    <w:rsid w:val="00036F1A"/>
    <w:rsid w:val="000371E4"/>
    <w:rsid w:val="00037A08"/>
    <w:rsid w:val="000400D9"/>
    <w:rsid w:val="000405D8"/>
    <w:rsid w:val="00040E76"/>
    <w:rsid w:val="00040ED5"/>
    <w:rsid w:val="00040F21"/>
    <w:rsid w:val="00040F7A"/>
    <w:rsid w:val="000414E4"/>
    <w:rsid w:val="00041FB2"/>
    <w:rsid w:val="000424A6"/>
    <w:rsid w:val="00042595"/>
    <w:rsid w:val="0004280A"/>
    <w:rsid w:val="00042D92"/>
    <w:rsid w:val="000438F8"/>
    <w:rsid w:val="00045200"/>
    <w:rsid w:val="00045272"/>
    <w:rsid w:val="00045ED3"/>
    <w:rsid w:val="00046213"/>
    <w:rsid w:val="000468D7"/>
    <w:rsid w:val="00046F39"/>
    <w:rsid w:val="00047C99"/>
    <w:rsid w:val="0005011C"/>
    <w:rsid w:val="000502C7"/>
    <w:rsid w:val="00050557"/>
    <w:rsid w:val="00050D54"/>
    <w:rsid w:val="000511E2"/>
    <w:rsid w:val="00051CD7"/>
    <w:rsid w:val="00052123"/>
    <w:rsid w:val="00052202"/>
    <w:rsid w:val="000535F1"/>
    <w:rsid w:val="00053DF9"/>
    <w:rsid w:val="00053F30"/>
    <w:rsid w:val="00053F6B"/>
    <w:rsid w:val="000555E0"/>
    <w:rsid w:val="00055F6C"/>
    <w:rsid w:val="000573DE"/>
    <w:rsid w:val="0005788A"/>
    <w:rsid w:val="00057989"/>
    <w:rsid w:val="000579A1"/>
    <w:rsid w:val="0006008D"/>
    <w:rsid w:val="0006028F"/>
    <w:rsid w:val="00060D6E"/>
    <w:rsid w:val="00060F94"/>
    <w:rsid w:val="00061160"/>
    <w:rsid w:val="0006120C"/>
    <w:rsid w:val="000617C8"/>
    <w:rsid w:val="00061C82"/>
    <w:rsid w:val="00061DD9"/>
    <w:rsid w:val="000621C8"/>
    <w:rsid w:val="00062941"/>
    <w:rsid w:val="00062A9C"/>
    <w:rsid w:val="0006396E"/>
    <w:rsid w:val="000648E6"/>
    <w:rsid w:val="000655B4"/>
    <w:rsid w:val="00065858"/>
    <w:rsid w:val="00065BE8"/>
    <w:rsid w:val="00066413"/>
    <w:rsid w:val="0006648F"/>
    <w:rsid w:val="00066AD7"/>
    <w:rsid w:val="00066E55"/>
    <w:rsid w:val="00067600"/>
    <w:rsid w:val="00070BE2"/>
    <w:rsid w:val="00071229"/>
    <w:rsid w:val="000713E6"/>
    <w:rsid w:val="00071653"/>
    <w:rsid w:val="00071E0C"/>
    <w:rsid w:val="00072FF9"/>
    <w:rsid w:val="00073610"/>
    <w:rsid w:val="00073642"/>
    <w:rsid w:val="00073833"/>
    <w:rsid w:val="00073ACF"/>
    <w:rsid w:val="000745A6"/>
    <w:rsid w:val="00074750"/>
    <w:rsid w:val="00074BB5"/>
    <w:rsid w:val="000754C7"/>
    <w:rsid w:val="00075F2C"/>
    <w:rsid w:val="00075F84"/>
    <w:rsid w:val="00076008"/>
    <w:rsid w:val="00076766"/>
    <w:rsid w:val="00076A6C"/>
    <w:rsid w:val="000772C7"/>
    <w:rsid w:val="00077408"/>
    <w:rsid w:val="000776A1"/>
    <w:rsid w:val="00077853"/>
    <w:rsid w:val="0007794D"/>
    <w:rsid w:val="00080106"/>
    <w:rsid w:val="00080AAC"/>
    <w:rsid w:val="00080B93"/>
    <w:rsid w:val="00080DC1"/>
    <w:rsid w:val="00080FE6"/>
    <w:rsid w:val="000811E5"/>
    <w:rsid w:val="000813E6"/>
    <w:rsid w:val="00081BF7"/>
    <w:rsid w:val="00082103"/>
    <w:rsid w:val="00082FDB"/>
    <w:rsid w:val="00083247"/>
    <w:rsid w:val="000832A4"/>
    <w:rsid w:val="00083FBB"/>
    <w:rsid w:val="000843CC"/>
    <w:rsid w:val="0008473E"/>
    <w:rsid w:val="000847B3"/>
    <w:rsid w:val="000854C7"/>
    <w:rsid w:val="00085CC9"/>
    <w:rsid w:val="00086E28"/>
    <w:rsid w:val="000871D6"/>
    <w:rsid w:val="0009015F"/>
    <w:rsid w:val="000905D6"/>
    <w:rsid w:val="000907AB"/>
    <w:rsid w:val="000908E5"/>
    <w:rsid w:val="00092400"/>
    <w:rsid w:val="0009271D"/>
    <w:rsid w:val="0009280C"/>
    <w:rsid w:val="000931BB"/>
    <w:rsid w:val="0009362B"/>
    <w:rsid w:val="00093A51"/>
    <w:rsid w:val="0009464E"/>
    <w:rsid w:val="0009547D"/>
    <w:rsid w:val="000963E8"/>
    <w:rsid w:val="0009684A"/>
    <w:rsid w:val="000969CA"/>
    <w:rsid w:val="00096D53"/>
    <w:rsid w:val="00096FCF"/>
    <w:rsid w:val="0009745D"/>
    <w:rsid w:val="000979CA"/>
    <w:rsid w:val="00097AC1"/>
    <w:rsid w:val="00097EA1"/>
    <w:rsid w:val="000A0BB9"/>
    <w:rsid w:val="000A0FF3"/>
    <w:rsid w:val="000A1355"/>
    <w:rsid w:val="000A1C5B"/>
    <w:rsid w:val="000A273E"/>
    <w:rsid w:val="000A2948"/>
    <w:rsid w:val="000A2C5E"/>
    <w:rsid w:val="000A3732"/>
    <w:rsid w:val="000A3EE6"/>
    <w:rsid w:val="000A476F"/>
    <w:rsid w:val="000A4DB6"/>
    <w:rsid w:val="000A50C7"/>
    <w:rsid w:val="000A51A4"/>
    <w:rsid w:val="000A5328"/>
    <w:rsid w:val="000A546F"/>
    <w:rsid w:val="000A564D"/>
    <w:rsid w:val="000A57B2"/>
    <w:rsid w:val="000A5C2A"/>
    <w:rsid w:val="000A5E8A"/>
    <w:rsid w:val="000A6321"/>
    <w:rsid w:val="000A6407"/>
    <w:rsid w:val="000A64CC"/>
    <w:rsid w:val="000A673F"/>
    <w:rsid w:val="000A6826"/>
    <w:rsid w:val="000A6F52"/>
    <w:rsid w:val="000A797A"/>
    <w:rsid w:val="000B14A8"/>
    <w:rsid w:val="000B292D"/>
    <w:rsid w:val="000B2BA7"/>
    <w:rsid w:val="000B31C9"/>
    <w:rsid w:val="000B32FF"/>
    <w:rsid w:val="000B4000"/>
    <w:rsid w:val="000B422B"/>
    <w:rsid w:val="000B48CE"/>
    <w:rsid w:val="000B4F0A"/>
    <w:rsid w:val="000B5B1F"/>
    <w:rsid w:val="000B5BB0"/>
    <w:rsid w:val="000B6076"/>
    <w:rsid w:val="000B664E"/>
    <w:rsid w:val="000B6E0A"/>
    <w:rsid w:val="000B70A5"/>
    <w:rsid w:val="000B71DA"/>
    <w:rsid w:val="000B73E4"/>
    <w:rsid w:val="000B786F"/>
    <w:rsid w:val="000C0666"/>
    <w:rsid w:val="000C06C4"/>
    <w:rsid w:val="000C0E64"/>
    <w:rsid w:val="000C0F83"/>
    <w:rsid w:val="000C1634"/>
    <w:rsid w:val="000C2297"/>
    <w:rsid w:val="000C2629"/>
    <w:rsid w:val="000C2E01"/>
    <w:rsid w:val="000C2F88"/>
    <w:rsid w:val="000C37C7"/>
    <w:rsid w:val="000C4500"/>
    <w:rsid w:val="000C46BE"/>
    <w:rsid w:val="000C5CF8"/>
    <w:rsid w:val="000C65D3"/>
    <w:rsid w:val="000C67E6"/>
    <w:rsid w:val="000C67ED"/>
    <w:rsid w:val="000C6AB5"/>
    <w:rsid w:val="000C6D86"/>
    <w:rsid w:val="000C7A75"/>
    <w:rsid w:val="000D0342"/>
    <w:rsid w:val="000D03D6"/>
    <w:rsid w:val="000D0684"/>
    <w:rsid w:val="000D0BB5"/>
    <w:rsid w:val="000D1523"/>
    <w:rsid w:val="000D175B"/>
    <w:rsid w:val="000D19F5"/>
    <w:rsid w:val="000D22F5"/>
    <w:rsid w:val="000D246C"/>
    <w:rsid w:val="000D250C"/>
    <w:rsid w:val="000D2704"/>
    <w:rsid w:val="000D3618"/>
    <w:rsid w:val="000D37A5"/>
    <w:rsid w:val="000D40F0"/>
    <w:rsid w:val="000D46A1"/>
    <w:rsid w:val="000D46E3"/>
    <w:rsid w:val="000D4B28"/>
    <w:rsid w:val="000D4F06"/>
    <w:rsid w:val="000D51EC"/>
    <w:rsid w:val="000D53AC"/>
    <w:rsid w:val="000D60B1"/>
    <w:rsid w:val="000D67C2"/>
    <w:rsid w:val="000D77B1"/>
    <w:rsid w:val="000E01A7"/>
    <w:rsid w:val="000E0CF2"/>
    <w:rsid w:val="000E0EB4"/>
    <w:rsid w:val="000E10E7"/>
    <w:rsid w:val="000E18DE"/>
    <w:rsid w:val="000E1AFD"/>
    <w:rsid w:val="000E1E22"/>
    <w:rsid w:val="000E1FB6"/>
    <w:rsid w:val="000E2FD4"/>
    <w:rsid w:val="000E3A89"/>
    <w:rsid w:val="000E4194"/>
    <w:rsid w:val="000E4579"/>
    <w:rsid w:val="000E45EF"/>
    <w:rsid w:val="000E49ED"/>
    <w:rsid w:val="000E4C52"/>
    <w:rsid w:val="000E4DB8"/>
    <w:rsid w:val="000E4DF0"/>
    <w:rsid w:val="000E559B"/>
    <w:rsid w:val="000E5C13"/>
    <w:rsid w:val="000E631A"/>
    <w:rsid w:val="000E6687"/>
    <w:rsid w:val="000E67E3"/>
    <w:rsid w:val="000E6FC2"/>
    <w:rsid w:val="000E7297"/>
    <w:rsid w:val="000E742B"/>
    <w:rsid w:val="000E756D"/>
    <w:rsid w:val="000F0324"/>
    <w:rsid w:val="000F074F"/>
    <w:rsid w:val="000F0BCF"/>
    <w:rsid w:val="000F0D39"/>
    <w:rsid w:val="000F112D"/>
    <w:rsid w:val="000F197F"/>
    <w:rsid w:val="000F1A84"/>
    <w:rsid w:val="000F24A5"/>
    <w:rsid w:val="000F355E"/>
    <w:rsid w:val="000F3650"/>
    <w:rsid w:val="000F3881"/>
    <w:rsid w:val="000F38CC"/>
    <w:rsid w:val="000F3E20"/>
    <w:rsid w:val="000F435A"/>
    <w:rsid w:val="000F4DBC"/>
    <w:rsid w:val="000F5C2B"/>
    <w:rsid w:val="000F6794"/>
    <w:rsid w:val="000F6A05"/>
    <w:rsid w:val="000F6E17"/>
    <w:rsid w:val="000F7107"/>
    <w:rsid w:val="000F7134"/>
    <w:rsid w:val="000F7AD8"/>
    <w:rsid w:val="000F7D3A"/>
    <w:rsid w:val="001000A5"/>
    <w:rsid w:val="00100D2E"/>
    <w:rsid w:val="00100F1D"/>
    <w:rsid w:val="00100F8A"/>
    <w:rsid w:val="001026CA"/>
    <w:rsid w:val="001031F9"/>
    <w:rsid w:val="00103945"/>
    <w:rsid w:val="0010433D"/>
    <w:rsid w:val="00104D4C"/>
    <w:rsid w:val="00105385"/>
    <w:rsid w:val="00106C7F"/>
    <w:rsid w:val="00106E27"/>
    <w:rsid w:val="0010745F"/>
    <w:rsid w:val="00107855"/>
    <w:rsid w:val="00107B47"/>
    <w:rsid w:val="0011028E"/>
    <w:rsid w:val="0011050E"/>
    <w:rsid w:val="00110E55"/>
    <w:rsid w:val="001111B7"/>
    <w:rsid w:val="001114C2"/>
    <w:rsid w:val="00112258"/>
    <w:rsid w:val="001129D7"/>
    <w:rsid w:val="00112F1A"/>
    <w:rsid w:val="001131EB"/>
    <w:rsid w:val="00113E49"/>
    <w:rsid w:val="00114585"/>
    <w:rsid w:val="00114C3B"/>
    <w:rsid w:val="0011513F"/>
    <w:rsid w:val="001152BB"/>
    <w:rsid w:val="0011752C"/>
    <w:rsid w:val="001177E1"/>
    <w:rsid w:val="0012066B"/>
    <w:rsid w:val="001212A1"/>
    <w:rsid w:val="001217DA"/>
    <w:rsid w:val="0012253C"/>
    <w:rsid w:val="001239FD"/>
    <w:rsid w:val="00123E6E"/>
    <w:rsid w:val="00124131"/>
    <w:rsid w:val="0012447D"/>
    <w:rsid w:val="00124ADD"/>
    <w:rsid w:val="0012574F"/>
    <w:rsid w:val="00125E18"/>
    <w:rsid w:val="0012673D"/>
    <w:rsid w:val="001279B3"/>
    <w:rsid w:val="00127B17"/>
    <w:rsid w:val="00127DC0"/>
    <w:rsid w:val="00130353"/>
    <w:rsid w:val="00130E20"/>
    <w:rsid w:val="0013151D"/>
    <w:rsid w:val="001324A1"/>
    <w:rsid w:val="00132F50"/>
    <w:rsid w:val="00133335"/>
    <w:rsid w:val="001341DC"/>
    <w:rsid w:val="001346C5"/>
    <w:rsid w:val="00134CD0"/>
    <w:rsid w:val="0013565E"/>
    <w:rsid w:val="001358D7"/>
    <w:rsid w:val="00135C20"/>
    <w:rsid w:val="00136309"/>
    <w:rsid w:val="00137102"/>
    <w:rsid w:val="00137C92"/>
    <w:rsid w:val="00141280"/>
    <w:rsid w:val="00141350"/>
    <w:rsid w:val="00142556"/>
    <w:rsid w:val="00143343"/>
    <w:rsid w:val="00143464"/>
    <w:rsid w:val="00143915"/>
    <w:rsid w:val="00144129"/>
    <w:rsid w:val="001443FC"/>
    <w:rsid w:val="001446DE"/>
    <w:rsid w:val="00144FCB"/>
    <w:rsid w:val="0014650B"/>
    <w:rsid w:val="00146F40"/>
    <w:rsid w:val="001471A6"/>
    <w:rsid w:val="001506AF"/>
    <w:rsid w:val="00151656"/>
    <w:rsid w:val="0015170E"/>
    <w:rsid w:val="00151869"/>
    <w:rsid w:val="00151C1C"/>
    <w:rsid w:val="00151CEC"/>
    <w:rsid w:val="00152077"/>
    <w:rsid w:val="001527C7"/>
    <w:rsid w:val="00152B8A"/>
    <w:rsid w:val="0015328E"/>
    <w:rsid w:val="00153E7C"/>
    <w:rsid w:val="00154259"/>
    <w:rsid w:val="00154D6B"/>
    <w:rsid w:val="001557A0"/>
    <w:rsid w:val="00156505"/>
    <w:rsid w:val="0015681D"/>
    <w:rsid w:val="00157909"/>
    <w:rsid w:val="00160663"/>
    <w:rsid w:val="00160F7E"/>
    <w:rsid w:val="00161633"/>
    <w:rsid w:val="001619D6"/>
    <w:rsid w:val="00161AD1"/>
    <w:rsid w:val="00161F3B"/>
    <w:rsid w:val="0016235B"/>
    <w:rsid w:val="001625CA"/>
    <w:rsid w:val="001625D4"/>
    <w:rsid w:val="001635B9"/>
    <w:rsid w:val="00163A45"/>
    <w:rsid w:val="0016423E"/>
    <w:rsid w:val="001643FD"/>
    <w:rsid w:val="00165018"/>
    <w:rsid w:val="001658E1"/>
    <w:rsid w:val="0016608C"/>
    <w:rsid w:val="0016643C"/>
    <w:rsid w:val="00166A45"/>
    <w:rsid w:val="00166A91"/>
    <w:rsid w:val="00166BE5"/>
    <w:rsid w:val="00166DF9"/>
    <w:rsid w:val="001671AD"/>
    <w:rsid w:val="001676DF"/>
    <w:rsid w:val="00170ACB"/>
    <w:rsid w:val="00171402"/>
    <w:rsid w:val="00172694"/>
    <w:rsid w:val="00172DD2"/>
    <w:rsid w:val="00173028"/>
    <w:rsid w:val="001738DB"/>
    <w:rsid w:val="00173A98"/>
    <w:rsid w:val="00174664"/>
    <w:rsid w:val="00174B95"/>
    <w:rsid w:val="001762DC"/>
    <w:rsid w:val="00176478"/>
    <w:rsid w:val="00176A8F"/>
    <w:rsid w:val="00176F5B"/>
    <w:rsid w:val="00177495"/>
    <w:rsid w:val="001778D2"/>
    <w:rsid w:val="00177B78"/>
    <w:rsid w:val="00177BC1"/>
    <w:rsid w:val="0018051B"/>
    <w:rsid w:val="0018073E"/>
    <w:rsid w:val="00180E93"/>
    <w:rsid w:val="00180EA6"/>
    <w:rsid w:val="00182836"/>
    <w:rsid w:val="00182ABA"/>
    <w:rsid w:val="00182D11"/>
    <w:rsid w:val="00182D93"/>
    <w:rsid w:val="00182DD2"/>
    <w:rsid w:val="00182DF7"/>
    <w:rsid w:val="00185155"/>
    <w:rsid w:val="00185288"/>
    <w:rsid w:val="0018574C"/>
    <w:rsid w:val="00185CF5"/>
    <w:rsid w:val="00185E48"/>
    <w:rsid w:val="00185F0E"/>
    <w:rsid w:val="0018629E"/>
    <w:rsid w:val="00186E46"/>
    <w:rsid w:val="00186E88"/>
    <w:rsid w:val="00186F12"/>
    <w:rsid w:val="00187553"/>
    <w:rsid w:val="00187818"/>
    <w:rsid w:val="00187A31"/>
    <w:rsid w:val="0019004C"/>
    <w:rsid w:val="001908A1"/>
    <w:rsid w:val="00191288"/>
    <w:rsid w:val="001917B0"/>
    <w:rsid w:val="00191F85"/>
    <w:rsid w:val="001928F2"/>
    <w:rsid w:val="00192B81"/>
    <w:rsid w:val="00193AE7"/>
    <w:rsid w:val="001950D0"/>
    <w:rsid w:val="0019568C"/>
    <w:rsid w:val="00195B59"/>
    <w:rsid w:val="00196365"/>
    <w:rsid w:val="00196A03"/>
    <w:rsid w:val="00196B1C"/>
    <w:rsid w:val="00196CC9"/>
    <w:rsid w:val="00197180"/>
    <w:rsid w:val="00197D8E"/>
    <w:rsid w:val="00197D91"/>
    <w:rsid w:val="001A00AD"/>
    <w:rsid w:val="001A0656"/>
    <w:rsid w:val="001A0D14"/>
    <w:rsid w:val="001A0E3B"/>
    <w:rsid w:val="001A117F"/>
    <w:rsid w:val="001A17D0"/>
    <w:rsid w:val="001A17EF"/>
    <w:rsid w:val="001A2D82"/>
    <w:rsid w:val="001A437F"/>
    <w:rsid w:val="001A4B0B"/>
    <w:rsid w:val="001A4E62"/>
    <w:rsid w:val="001A4E81"/>
    <w:rsid w:val="001A4EDB"/>
    <w:rsid w:val="001A53DF"/>
    <w:rsid w:val="001A61F0"/>
    <w:rsid w:val="001A630E"/>
    <w:rsid w:val="001A632D"/>
    <w:rsid w:val="001A6341"/>
    <w:rsid w:val="001A727C"/>
    <w:rsid w:val="001A7563"/>
    <w:rsid w:val="001A7BC7"/>
    <w:rsid w:val="001B1FA4"/>
    <w:rsid w:val="001B2C8D"/>
    <w:rsid w:val="001B30A7"/>
    <w:rsid w:val="001B34C7"/>
    <w:rsid w:val="001B3D86"/>
    <w:rsid w:val="001B3EBD"/>
    <w:rsid w:val="001B400A"/>
    <w:rsid w:val="001B45F0"/>
    <w:rsid w:val="001B46B7"/>
    <w:rsid w:val="001B578C"/>
    <w:rsid w:val="001B5B4D"/>
    <w:rsid w:val="001B67E3"/>
    <w:rsid w:val="001B6EB1"/>
    <w:rsid w:val="001B6FB3"/>
    <w:rsid w:val="001B7996"/>
    <w:rsid w:val="001B7CD0"/>
    <w:rsid w:val="001B7ECD"/>
    <w:rsid w:val="001C040C"/>
    <w:rsid w:val="001C0CB4"/>
    <w:rsid w:val="001C1C2C"/>
    <w:rsid w:val="001C2DA5"/>
    <w:rsid w:val="001C3BD6"/>
    <w:rsid w:val="001C45F9"/>
    <w:rsid w:val="001C4BD6"/>
    <w:rsid w:val="001C5266"/>
    <w:rsid w:val="001C54C4"/>
    <w:rsid w:val="001C567B"/>
    <w:rsid w:val="001C57A8"/>
    <w:rsid w:val="001C59E2"/>
    <w:rsid w:val="001C5C42"/>
    <w:rsid w:val="001C5E93"/>
    <w:rsid w:val="001C603D"/>
    <w:rsid w:val="001D088D"/>
    <w:rsid w:val="001D0D92"/>
    <w:rsid w:val="001D186A"/>
    <w:rsid w:val="001D1F72"/>
    <w:rsid w:val="001D1FEF"/>
    <w:rsid w:val="001D27E0"/>
    <w:rsid w:val="001D2810"/>
    <w:rsid w:val="001D35FA"/>
    <w:rsid w:val="001D3E86"/>
    <w:rsid w:val="001D40A9"/>
    <w:rsid w:val="001D4AF6"/>
    <w:rsid w:val="001D51C5"/>
    <w:rsid w:val="001D586A"/>
    <w:rsid w:val="001D5B1B"/>
    <w:rsid w:val="001D67F6"/>
    <w:rsid w:val="001D68F7"/>
    <w:rsid w:val="001D6BD8"/>
    <w:rsid w:val="001D6F39"/>
    <w:rsid w:val="001D78E8"/>
    <w:rsid w:val="001D7F49"/>
    <w:rsid w:val="001E069F"/>
    <w:rsid w:val="001E0E47"/>
    <w:rsid w:val="001E0EE7"/>
    <w:rsid w:val="001E0EEA"/>
    <w:rsid w:val="001E1A8B"/>
    <w:rsid w:val="001E1BD3"/>
    <w:rsid w:val="001E1EF0"/>
    <w:rsid w:val="001E1FE7"/>
    <w:rsid w:val="001E2CBD"/>
    <w:rsid w:val="001E2F87"/>
    <w:rsid w:val="001E45DC"/>
    <w:rsid w:val="001E56D9"/>
    <w:rsid w:val="001E5DDE"/>
    <w:rsid w:val="001E6A7A"/>
    <w:rsid w:val="001E6C67"/>
    <w:rsid w:val="001E6CBC"/>
    <w:rsid w:val="001F02D4"/>
    <w:rsid w:val="001F03C1"/>
    <w:rsid w:val="001F1574"/>
    <w:rsid w:val="001F178C"/>
    <w:rsid w:val="001F19D6"/>
    <w:rsid w:val="001F26CC"/>
    <w:rsid w:val="001F2CEC"/>
    <w:rsid w:val="001F30A0"/>
    <w:rsid w:val="001F30B1"/>
    <w:rsid w:val="001F3665"/>
    <w:rsid w:val="001F3FB9"/>
    <w:rsid w:val="001F4059"/>
    <w:rsid w:val="001F43A4"/>
    <w:rsid w:val="001F48CA"/>
    <w:rsid w:val="001F4BDE"/>
    <w:rsid w:val="001F5DC6"/>
    <w:rsid w:val="001F649D"/>
    <w:rsid w:val="001F6DC3"/>
    <w:rsid w:val="001F7017"/>
    <w:rsid w:val="001F762E"/>
    <w:rsid w:val="001F7B17"/>
    <w:rsid w:val="001F7CBA"/>
    <w:rsid w:val="001F7CFE"/>
    <w:rsid w:val="00200058"/>
    <w:rsid w:val="0020028F"/>
    <w:rsid w:val="00200F53"/>
    <w:rsid w:val="002016B0"/>
    <w:rsid w:val="00201B20"/>
    <w:rsid w:val="00201DF7"/>
    <w:rsid w:val="00201FCC"/>
    <w:rsid w:val="00203995"/>
    <w:rsid w:val="002050C0"/>
    <w:rsid w:val="00205E97"/>
    <w:rsid w:val="00206255"/>
    <w:rsid w:val="002069BF"/>
    <w:rsid w:val="00206AB1"/>
    <w:rsid w:val="00206C95"/>
    <w:rsid w:val="00206DA9"/>
    <w:rsid w:val="00206FD2"/>
    <w:rsid w:val="002078EB"/>
    <w:rsid w:val="00207903"/>
    <w:rsid w:val="00207E95"/>
    <w:rsid w:val="00210282"/>
    <w:rsid w:val="002102E5"/>
    <w:rsid w:val="00210D11"/>
    <w:rsid w:val="00211727"/>
    <w:rsid w:val="00211BE5"/>
    <w:rsid w:val="00211C54"/>
    <w:rsid w:val="0021252A"/>
    <w:rsid w:val="00213788"/>
    <w:rsid w:val="0021383B"/>
    <w:rsid w:val="002138BF"/>
    <w:rsid w:val="00213C80"/>
    <w:rsid w:val="002145E9"/>
    <w:rsid w:val="00214DDA"/>
    <w:rsid w:val="00215560"/>
    <w:rsid w:val="00215737"/>
    <w:rsid w:val="00215915"/>
    <w:rsid w:val="00215CEB"/>
    <w:rsid w:val="0021658B"/>
    <w:rsid w:val="002169E3"/>
    <w:rsid w:val="002170B0"/>
    <w:rsid w:val="00217397"/>
    <w:rsid w:val="00217897"/>
    <w:rsid w:val="00217AAF"/>
    <w:rsid w:val="0022000A"/>
    <w:rsid w:val="0022007A"/>
    <w:rsid w:val="002203C2"/>
    <w:rsid w:val="00220933"/>
    <w:rsid w:val="002213AF"/>
    <w:rsid w:val="00221961"/>
    <w:rsid w:val="00221B0B"/>
    <w:rsid w:val="002221A0"/>
    <w:rsid w:val="002226C3"/>
    <w:rsid w:val="00222891"/>
    <w:rsid w:val="002229CD"/>
    <w:rsid w:val="00222C24"/>
    <w:rsid w:val="002231C2"/>
    <w:rsid w:val="0022343F"/>
    <w:rsid w:val="00223FD5"/>
    <w:rsid w:val="00224335"/>
    <w:rsid w:val="002244E1"/>
    <w:rsid w:val="00224B1D"/>
    <w:rsid w:val="00224FBD"/>
    <w:rsid w:val="002252A7"/>
    <w:rsid w:val="002262E0"/>
    <w:rsid w:val="00226E25"/>
    <w:rsid w:val="00230156"/>
    <w:rsid w:val="00231419"/>
    <w:rsid w:val="00231638"/>
    <w:rsid w:val="00231FC7"/>
    <w:rsid w:val="002323CE"/>
    <w:rsid w:val="002336B6"/>
    <w:rsid w:val="00234407"/>
    <w:rsid w:val="00234B02"/>
    <w:rsid w:val="00235BED"/>
    <w:rsid w:val="00235F56"/>
    <w:rsid w:val="0023619D"/>
    <w:rsid w:val="002376B8"/>
    <w:rsid w:val="00240878"/>
    <w:rsid w:val="00240BD3"/>
    <w:rsid w:val="00240D4D"/>
    <w:rsid w:val="002410C2"/>
    <w:rsid w:val="002419E4"/>
    <w:rsid w:val="002422A6"/>
    <w:rsid w:val="00242B78"/>
    <w:rsid w:val="00242B83"/>
    <w:rsid w:val="00243155"/>
    <w:rsid w:val="002431D7"/>
    <w:rsid w:val="002435AC"/>
    <w:rsid w:val="00243B35"/>
    <w:rsid w:val="00243D69"/>
    <w:rsid w:val="002441C7"/>
    <w:rsid w:val="0024465D"/>
    <w:rsid w:val="00244C95"/>
    <w:rsid w:val="00245999"/>
    <w:rsid w:val="00245E98"/>
    <w:rsid w:val="00246003"/>
    <w:rsid w:val="00247291"/>
    <w:rsid w:val="002474DA"/>
    <w:rsid w:val="00247666"/>
    <w:rsid w:val="00250084"/>
    <w:rsid w:val="00250095"/>
    <w:rsid w:val="002507E8"/>
    <w:rsid w:val="0025184B"/>
    <w:rsid w:val="00251F86"/>
    <w:rsid w:val="002520D1"/>
    <w:rsid w:val="002522B6"/>
    <w:rsid w:val="00252ABB"/>
    <w:rsid w:val="00252D05"/>
    <w:rsid w:val="002534D4"/>
    <w:rsid w:val="00253C02"/>
    <w:rsid w:val="00253CED"/>
    <w:rsid w:val="0025473B"/>
    <w:rsid w:val="0025657C"/>
    <w:rsid w:val="00257EF3"/>
    <w:rsid w:val="00257FB4"/>
    <w:rsid w:val="002609F7"/>
    <w:rsid w:val="00260A73"/>
    <w:rsid w:val="00261634"/>
    <w:rsid w:val="00261BF7"/>
    <w:rsid w:val="00261C65"/>
    <w:rsid w:val="002624C6"/>
    <w:rsid w:val="002631AE"/>
    <w:rsid w:val="00263402"/>
    <w:rsid w:val="00263D3F"/>
    <w:rsid w:val="00265398"/>
    <w:rsid w:val="002657E6"/>
    <w:rsid w:val="00266156"/>
    <w:rsid w:val="002662CA"/>
    <w:rsid w:val="002672AB"/>
    <w:rsid w:val="00267ABB"/>
    <w:rsid w:val="00267F49"/>
    <w:rsid w:val="00270261"/>
    <w:rsid w:val="00270807"/>
    <w:rsid w:val="00271BE3"/>
    <w:rsid w:val="00271C3E"/>
    <w:rsid w:val="002726D4"/>
    <w:rsid w:val="00272A48"/>
    <w:rsid w:val="00272C49"/>
    <w:rsid w:val="0027317B"/>
    <w:rsid w:val="002737DC"/>
    <w:rsid w:val="0027473C"/>
    <w:rsid w:val="00275373"/>
    <w:rsid w:val="0027583E"/>
    <w:rsid w:val="00276368"/>
    <w:rsid w:val="00276990"/>
    <w:rsid w:val="00276A11"/>
    <w:rsid w:val="00276D0E"/>
    <w:rsid w:val="002771BB"/>
    <w:rsid w:val="002774E7"/>
    <w:rsid w:val="002776D5"/>
    <w:rsid w:val="002800AE"/>
    <w:rsid w:val="0028019F"/>
    <w:rsid w:val="00281C3F"/>
    <w:rsid w:val="002822AD"/>
    <w:rsid w:val="00282ACF"/>
    <w:rsid w:val="00282DC4"/>
    <w:rsid w:val="00283DF4"/>
    <w:rsid w:val="00284081"/>
    <w:rsid w:val="0028494C"/>
    <w:rsid w:val="00285403"/>
    <w:rsid w:val="00285977"/>
    <w:rsid w:val="00287693"/>
    <w:rsid w:val="00290729"/>
    <w:rsid w:val="00291456"/>
    <w:rsid w:val="00291855"/>
    <w:rsid w:val="002919CD"/>
    <w:rsid w:val="00292047"/>
    <w:rsid w:val="0029261B"/>
    <w:rsid w:val="00292BC3"/>
    <w:rsid w:val="00292FAB"/>
    <w:rsid w:val="00293103"/>
    <w:rsid w:val="002934B7"/>
    <w:rsid w:val="00293DDF"/>
    <w:rsid w:val="00294B5A"/>
    <w:rsid w:val="00294C43"/>
    <w:rsid w:val="00294D3C"/>
    <w:rsid w:val="0029576A"/>
    <w:rsid w:val="00295897"/>
    <w:rsid w:val="00295D68"/>
    <w:rsid w:val="002961CB"/>
    <w:rsid w:val="0029638A"/>
    <w:rsid w:val="00296515"/>
    <w:rsid w:val="00296871"/>
    <w:rsid w:val="002976DA"/>
    <w:rsid w:val="00297F06"/>
    <w:rsid w:val="002A1F9D"/>
    <w:rsid w:val="002A26AB"/>
    <w:rsid w:val="002A292D"/>
    <w:rsid w:val="002A34CB"/>
    <w:rsid w:val="002A3D1B"/>
    <w:rsid w:val="002A40D4"/>
    <w:rsid w:val="002A4D83"/>
    <w:rsid w:val="002A4E83"/>
    <w:rsid w:val="002A5AD9"/>
    <w:rsid w:val="002A5F05"/>
    <w:rsid w:val="002A62C0"/>
    <w:rsid w:val="002A663F"/>
    <w:rsid w:val="002A6876"/>
    <w:rsid w:val="002A6AE8"/>
    <w:rsid w:val="002A701C"/>
    <w:rsid w:val="002A73A7"/>
    <w:rsid w:val="002A7B27"/>
    <w:rsid w:val="002B038B"/>
    <w:rsid w:val="002B0741"/>
    <w:rsid w:val="002B0EC3"/>
    <w:rsid w:val="002B1351"/>
    <w:rsid w:val="002B15A6"/>
    <w:rsid w:val="002B15AC"/>
    <w:rsid w:val="002B1753"/>
    <w:rsid w:val="002B1865"/>
    <w:rsid w:val="002B1B1F"/>
    <w:rsid w:val="002B1B7C"/>
    <w:rsid w:val="002B1B86"/>
    <w:rsid w:val="002B203B"/>
    <w:rsid w:val="002B21AC"/>
    <w:rsid w:val="002B30A9"/>
    <w:rsid w:val="002B348F"/>
    <w:rsid w:val="002B3535"/>
    <w:rsid w:val="002B38B8"/>
    <w:rsid w:val="002B392C"/>
    <w:rsid w:val="002B39C6"/>
    <w:rsid w:val="002B4B04"/>
    <w:rsid w:val="002B511B"/>
    <w:rsid w:val="002B5A01"/>
    <w:rsid w:val="002B60A9"/>
    <w:rsid w:val="002B6304"/>
    <w:rsid w:val="002B6C14"/>
    <w:rsid w:val="002B6DF7"/>
    <w:rsid w:val="002B7AEE"/>
    <w:rsid w:val="002C1035"/>
    <w:rsid w:val="002C11B8"/>
    <w:rsid w:val="002C1E8F"/>
    <w:rsid w:val="002C2584"/>
    <w:rsid w:val="002C2CED"/>
    <w:rsid w:val="002C3142"/>
    <w:rsid w:val="002C342E"/>
    <w:rsid w:val="002C3A81"/>
    <w:rsid w:val="002C3C1F"/>
    <w:rsid w:val="002C49D9"/>
    <w:rsid w:val="002C5015"/>
    <w:rsid w:val="002C513C"/>
    <w:rsid w:val="002C59B0"/>
    <w:rsid w:val="002C5D0A"/>
    <w:rsid w:val="002C643E"/>
    <w:rsid w:val="002C6570"/>
    <w:rsid w:val="002C6CF9"/>
    <w:rsid w:val="002D0B50"/>
    <w:rsid w:val="002D0C2A"/>
    <w:rsid w:val="002D0E96"/>
    <w:rsid w:val="002D1B23"/>
    <w:rsid w:val="002D2F2A"/>
    <w:rsid w:val="002D2F6A"/>
    <w:rsid w:val="002D35AE"/>
    <w:rsid w:val="002D4B92"/>
    <w:rsid w:val="002D5088"/>
    <w:rsid w:val="002D62A3"/>
    <w:rsid w:val="002D6AB6"/>
    <w:rsid w:val="002D7669"/>
    <w:rsid w:val="002D7CC7"/>
    <w:rsid w:val="002D7EC6"/>
    <w:rsid w:val="002E00B8"/>
    <w:rsid w:val="002E130E"/>
    <w:rsid w:val="002E19C1"/>
    <w:rsid w:val="002E1BBD"/>
    <w:rsid w:val="002E23E8"/>
    <w:rsid w:val="002E29FC"/>
    <w:rsid w:val="002E2C13"/>
    <w:rsid w:val="002E2D65"/>
    <w:rsid w:val="002E2F11"/>
    <w:rsid w:val="002E35B7"/>
    <w:rsid w:val="002E4244"/>
    <w:rsid w:val="002E4902"/>
    <w:rsid w:val="002E50E0"/>
    <w:rsid w:val="002E56F0"/>
    <w:rsid w:val="002E59EA"/>
    <w:rsid w:val="002E6883"/>
    <w:rsid w:val="002E68A1"/>
    <w:rsid w:val="002E7694"/>
    <w:rsid w:val="002E76FB"/>
    <w:rsid w:val="002E7F1A"/>
    <w:rsid w:val="002F03CA"/>
    <w:rsid w:val="002F12E4"/>
    <w:rsid w:val="002F161D"/>
    <w:rsid w:val="002F1889"/>
    <w:rsid w:val="002F188D"/>
    <w:rsid w:val="002F1CB6"/>
    <w:rsid w:val="002F1F2A"/>
    <w:rsid w:val="002F2B78"/>
    <w:rsid w:val="002F3560"/>
    <w:rsid w:val="002F3DCD"/>
    <w:rsid w:val="002F4375"/>
    <w:rsid w:val="002F4426"/>
    <w:rsid w:val="002F5594"/>
    <w:rsid w:val="002F6177"/>
    <w:rsid w:val="002F6A47"/>
    <w:rsid w:val="002F6F86"/>
    <w:rsid w:val="002F7325"/>
    <w:rsid w:val="002F7688"/>
    <w:rsid w:val="002F77DC"/>
    <w:rsid w:val="002F7842"/>
    <w:rsid w:val="002F7BF9"/>
    <w:rsid w:val="0030023B"/>
    <w:rsid w:val="00300856"/>
    <w:rsid w:val="00302203"/>
    <w:rsid w:val="00302ABB"/>
    <w:rsid w:val="00303A48"/>
    <w:rsid w:val="00304269"/>
    <w:rsid w:val="00304594"/>
    <w:rsid w:val="00304BB2"/>
    <w:rsid w:val="00304C80"/>
    <w:rsid w:val="00305112"/>
    <w:rsid w:val="003051A9"/>
    <w:rsid w:val="00305C9A"/>
    <w:rsid w:val="00306331"/>
    <w:rsid w:val="00306651"/>
    <w:rsid w:val="00306FD0"/>
    <w:rsid w:val="00307CFE"/>
    <w:rsid w:val="00307F53"/>
    <w:rsid w:val="00310898"/>
    <w:rsid w:val="00310E47"/>
    <w:rsid w:val="00311874"/>
    <w:rsid w:val="00311958"/>
    <w:rsid w:val="003121CB"/>
    <w:rsid w:val="0031243E"/>
    <w:rsid w:val="003126EF"/>
    <w:rsid w:val="00312EE4"/>
    <w:rsid w:val="00312EEE"/>
    <w:rsid w:val="0031341A"/>
    <w:rsid w:val="00313E97"/>
    <w:rsid w:val="00314640"/>
    <w:rsid w:val="00314AEC"/>
    <w:rsid w:val="0031527C"/>
    <w:rsid w:val="00315543"/>
    <w:rsid w:val="003155E8"/>
    <w:rsid w:val="0031580A"/>
    <w:rsid w:val="003165E9"/>
    <w:rsid w:val="003169FA"/>
    <w:rsid w:val="00316C01"/>
    <w:rsid w:val="00316D60"/>
    <w:rsid w:val="003170A0"/>
    <w:rsid w:val="00317749"/>
    <w:rsid w:val="0032028C"/>
    <w:rsid w:val="003206BD"/>
    <w:rsid w:val="003208AE"/>
    <w:rsid w:val="00320C03"/>
    <w:rsid w:val="00320E83"/>
    <w:rsid w:val="003211E5"/>
    <w:rsid w:val="0032164F"/>
    <w:rsid w:val="00321D60"/>
    <w:rsid w:val="00322794"/>
    <w:rsid w:val="00323293"/>
    <w:rsid w:val="0032354A"/>
    <w:rsid w:val="00324342"/>
    <w:rsid w:val="0032470A"/>
    <w:rsid w:val="0032482A"/>
    <w:rsid w:val="0032647F"/>
    <w:rsid w:val="00326B02"/>
    <w:rsid w:val="00326E75"/>
    <w:rsid w:val="00327E90"/>
    <w:rsid w:val="0033081E"/>
    <w:rsid w:val="0033116E"/>
    <w:rsid w:val="003317C3"/>
    <w:rsid w:val="003322A5"/>
    <w:rsid w:val="00332AF3"/>
    <w:rsid w:val="00332B66"/>
    <w:rsid w:val="003331FD"/>
    <w:rsid w:val="00333260"/>
    <w:rsid w:val="003332FF"/>
    <w:rsid w:val="0033347B"/>
    <w:rsid w:val="003334B3"/>
    <w:rsid w:val="00333523"/>
    <w:rsid w:val="00333FEB"/>
    <w:rsid w:val="003347C3"/>
    <w:rsid w:val="00334C48"/>
    <w:rsid w:val="00334F19"/>
    <w:rsid w:val="00336451"/>
    <w:rsid w:val="00336B80"/>
    <w:rsid w:val="003373B9"/>
    <w:rsid w:val="0033755A"/>
    <w:rsid w:val="0033787C"/>
    <w:rsid w:val="00337F33"/>
    <w:rsid w:val="00340DB2"/>
    <w:rsid w:val="0034261C"/>
    <w:rsid w:val="00343495"/>
    <w:rsid w:val="00343A4F"/>
    <w:rsid w:val="00343BB9"/>
    <w:rsid w:val="00343D27"/>
    <w:rsid w:val="003443B5"/>
    <w:rsid w:val="00344431"/>
    <w:rsid w:val="00344620"/>
    <w:rsid w:val="00344670"/>
    <w:rsid w:val="00344D06"/>
    <w:rsid w:val="0034514E"/>
    <w:rsid w:val="00345556"/>
    <w:rsid w:val="00346440"/>
    <w:rsid w:val="00347EBC"/>
    <w:rsid w:val="0035029C"/>
    <w:rsid w:val="00350D62"/>
    <w:rsid w:val="00350EBE"/>
    <w:rsid w:val="00351332"/>
    <w:rsid w:val="0035220D"/>
    <w:rsid w:val="00352409"/>
    <w:rsid w:val="00355581"/>
    <w:rsid w:val="00356387"/>
    <w:rsid w:val="003567A7"/>
    <w:rsid w:val="00356C94"/>
    <w:rsid w:val="00356DEA"/>
    <w:rsid w:val="00357E5F"/>
    <w:rsid w:val="00360117"/>
    <w:rsid w:val="00360534"/>
    <w:rsid w:val="00360AE2"/>
    <w:rsid w:val="00360BE8"/>
    <w:rsid w:val="00361332"/>
    <w:rsid w:val="00361AC4"/>
    <w:rsid w:val="00361CBC"/>
    <w:rsid w:val="00362071"/>
    <w:rsid w:val="003621F1"/>
    <w:rsid w:val="003629D1"/>
    <w:rsid w:val="00362C4A"/>
    <w:rsid w:val="00362E1A"/>
    <w:rsid w:val="0036313A"/>
    <w:rsid w:val="00364163"/>
    <w:rsid w:val="00364190"/>
    <w:rsid w:val="003643F6"/>
    <w:rsid w:val="003649EC"/>
    <w:rsid w:val="00364E3B"/>
    <w:rsid w:val="0036545B"/>
    <w:rsid w:val="003658A0"/>
    <w:rsid w:val="00366B94"/>
    <w:rsid w:val="00366D2B"/>
    <w:rsid w:val="0036760C"/>
    <w:rsid w:val="003678B5"/>
    <w:rsid w:val="00367C72"/>
    <w:rsid w:val="00370026"/>
    <w:rsid w:val="00370CC0"/>
    <w:rsid w:val="00371388"/>
    <w:rsid w:val="003725B5"/>
    <w:rsid w:val="003727ED"/>
    <w:rsid w:val="00373232"/>
    <w:rsid w:val="003734B9"/>
    <w:rsid w:val="00373A15"/>
    <w:rsid w:val="00374384"/>
    <w:rsid w:val="00374C9A"/>
    <w:rsid w:val="00374CA0"/>
    <w:rsid w:val="00374CBB"/>
    <w:rsid w:val="003750E4"/>
    <w:rsid w:val="00375221"/>
    <w:rsid w:val="00375337"/>
    <w:rsid w:val="003756DD"/>
    <w:rsid w:val="0037570B"/>
    <w:rsid w:val="003758BD"/>
    <w:rsid w:val="00376A05"/>
    <w:rsid w:val="00376D8C"/>
    <w:rsid w:val="0037704B"/>
    <w:rsid w:val="003774BE"/>
    <w:rsid w:val="003777A6"/>
    <w:rsid w:val="00380207"/>
    <w:rsid w:val="00381165"/>
    <w:rsid w:val="00382BD3"/>
    <w:rsid w:val="00382C53"/>
    <w:rsid w:val="00383090"/>
    <w:rsid w:val="00383A5A"/>
    <w:rsid w:val="00383CB7"/>
    <w:rsid w:val="00383D73"/>
    <w:rsid w:val="00383FED"/>
    <w:rsid w:val="00384F6E"/>
    <w:rsid w:val="0038515C"/>
    <w:rsid w:val="00385639"/>
    <w:rsid w:val="003860CB"/>
    <w:rsid w:val="003862EE"/>
    <w:rsid w:val="00386473"/>
    <w:rsid w:val="00386C9B"/>
    <w:rsid w:val="00387F1B"/>
    <w:rsid w:val="003900F3"/>
    <w:rsid w:val="00390A4B"/>
    <w:rsid w:val="00390A69"/>
    <w:rsid w:val="00390EAA"/>
    <w:rsid w:val="003910F4"/>
    <w:rsid w:val="00391B3E"/>
    <w:rsid w:val="00391CC1"/>
    <w:rsid w:val="00392189"/>
    <w:rsid w:val="003925AC"/>
    <w:rsid w:val="00392C84"/>
    <w:rsid w:val="00392ED1"/>
    <w:rsid w:val="003931BD"/>
    <w:rsid w:val="0039335A"/>
    <w:rsid w:val="003933D6"/>
    <w:rsid w:val="003935AF"/>
    <w:rsid w:val="00393E25"/>
    <w:rsid w:val="00394375"/>
    <w:rsid w:val="00394BFC"/>
    <w:rsid w:val="00395510"/>
    <w:rsid w:val="003957EF"/>
    <w:rsid w:val="003959A2"/>
    <w:rsid w:val="00396B62"/>
    <w:rsid w:val="00396EC6"/>
    <w:rsid w:val="0039706E"/>
    <w:rsid w:val="003972EC"/>
    <w:rsid w:val="003A0311"/>
    <w:rsid w:val="003A0355"/>
    <w:rsid w:val="003A067F"/>
    <w:rsid w:val="003A0FEC"/>
    <w:rsid w:val="003A1A01"/>
    <w:rsid w:val="003A2165"/>
    <w:rsid w:val="003A2D4C"/>
    <w:rsid w:val="003A3824"/>
    <w:rsid w:val="003A3C48"/>
    <w:rsid w:val="003A3F5F"/>
    <w:rsid w:val="003A43A7"/>
    <w:rsid w:val="003A45E6"/>
    <w:rsid w:val="003A5128"/>
    <w:rsid w:val="003A55F1"/>
    <w:rsid w:val="003A6372"/>
    <w:rsid w:val="003A6813"/>
    <w:rsid w:val="003A6F6E"/>
    <w:rsid w:val="003A7E29"/>
    <w:rsid w:val="003A7F83"/>
    <w:rsid w:val="003B03BE"/>
    <w:rsid w:val="003B064F"/>
    <w:rsid w:val="003B0711"/>
    <w:rsid w:val="003B1E38"/>
    <w:rsid w:val="003B1FC7"/>
    <w:rsid w:val="003B2BD1"/>
    <w:rsid w:val="003B3128"/>
    <w:rsid w:val="003B31BC"/>
    <w:rsid w:val="003B3238"/>
    <w:rsid w:val="003B3829"/>
    <w:rsid w:val="003B5723"/>
    <w:rsid w:val="003B612E"/>
    <w:rsid w:val="003B630D"/>
    <w:rsid w:val="003B6F7F"/>
    <w:rsid w:val="003B7541"/>
    <w:rsid w:val="003B794F"/>
    <w:rsid w:val="003B7C51"/>
    <w:rsid w:val="003C0759"/>
    <w:rsid w:val="003C09F5"/>
    <w:rsid w:val="003C0BE5"/>
    <w:rsid w:val="003C116E"/>
    <w:rsid w:val="003C28D9"/>
    <w:rsid w:val="003C2B9F"/>
    <w:rsid w:val="003C2DB5"/>
    <w:rsid w:val="003C35A8"/>
    <w:rsid w:val="003C5ABA"/>
    <w:rsid w:val="003C5BED"/>
    <w:rsid w:val="003C5D06"/>
    <w:rsid w:val="003C6CCD"/>
    <w:rsid w:val="003C6DAF"/>
    <w:rsid w:val="003D00C7"/>
    <w:rsid w:val="003D0B3C"/>
    <w:rsid w:val="003D0BAC"/>
    <w:rsid w:val="003D1000"/>
    <w:rsid w:val="003D1060"/>
    <w:rsid w:val="003D192B"/>
    <w:rsid w:val="003D232F"/>
    <w:rsid w:val="003D2A01"/>
    <w:rsid w:val="003D3161"/>
    <w:rsid w:val="003D3F31"/>
    <w:rsid w:val="003D3F81"/>
    <w:rsid w:val="003D4147"/>
    <w:rsid w:val="003D4311"/>
    <w:rsid w:val="003D464D"/>
    <w:rsid w:val="003D47E7"/>
    <w:rsid w:val="003D4C87"/>
    <w:rsid w:val="003D4D40"/>
    <w:rsid w:val="003D4F1D"/>
    <w:rsid w:val="003D5FC7"/>
    <w:rsid w:val="003D6199"/>
    <w:rsid w:val="003D624F"/>
    <w:rsid w:val="003D687A"/>
    <w:rsid w:val="003D705C"/>
    <w:rsid w:val="003D75E1"/>
    <w:rsid w:val="003D7C3D"/>
    <w:rsid w:val="003D7D9B"/>
    <w:rsid w:val="003D7ED0"/>
    <w:rsid w:val="003E01C8"/>
    <w:rsid w:val="003E06BE"/>
    <w:rsid w:val="003E07A8"/>
    <w:rsid w:val="003E102C"/>
    <w:rsid w:val="003E1147"/>
    <w:rsid w:val="003E12EE"/>
    <w:rsid w:val="003E1639"/>
    <w:rsid w:val="003E232D"/>
    <w:rsid w:val="003E2AA8"/>
    <w:rsid w:val="003E437B"/>
    <w:rsid w:val="003E4FBA"/>
    <w:rsid w:val="003E530E"/>
    <w:rsid w:val="003E5C5D"/>
    <w:rsid w:val="003E5E7F"/>
    <w:rsid w:val="003E6A2A"/>
    <w:rsid w:val="003E6D06"/>
    <w:rsid w:val="003E6D6C"/>
    <w:rsid w:val="003E6DA3"/>
    <w:rsid w:val="003E77AA"/>
    <w:rsid w:val="003E7ABD"/>
    <w:rsid w:val="003E7C37"/>
    <w:rsid w:val="003E7C47"/>
    <w:rsid w:val="003F0449"/>
    <w:rsid w:val="003F0B12"/>
    <w:rsid w:val="003F1299"/>
    <w:rsid w:val="003F1673"/>
    <w:rsid w:val="003F1BE8"/>
    <w:rsid w:val="003F22C8"/>
    <w:rsid w:val="003F2B88"/>
    <w:rsid w:val="003F2CAC"/>
    <w:rsid w:val="003F2D55"/>
    <w:rsid w:val="003F2E05"/>
    <w:rsid w:val="003F2E32"/>
    <w:rsid w:val="003F2EA9"/>
    <w:rsid w:val="003F2F77"/>
    <w:rsid w:val="003F332C"/>
    <w:rsid w:val="003F40D1"/>
    <w:rsid w:val="003F4308"/>
    <w:rsid w:val="003F516F"/>
    <w:rsid w:val="003F5714"/>
    <w:rsid w:val="003F5A22"/>
    <w:rsid w:val="003F6C95"/>
    <w:rsid w:val="003F6ED4"/>
    <w:rsid w:val="003F7080"/>
    <w:rsid w:val="003F73B5"/>
    <w:rsid w:val="003F778F"/>
    <w:rsid w:val="003F79E3"/>
    <w:rsid w:val="003F7B0E"/>
    <w:rsid w:val="00400392"/>
    <w:rsid w:val="00401143"/>
    <w:rsid w:val="00401807"/>
    <w:rsid w:val="00401B46"/>
    <w:rsid w:val="00402651"/>
    <w:rsid w:val="00402957"/>
    <w:rsid w:val="00403192"/>
    <w:rsid w:val="004037C0"/>
    <w:rsid w:val="004038CC"/>
    <w:rsid w:val="00404A8E"/>
    <w:rsid w:val="00405860"/>
    <w:rsid w:val="00405993"/>
    <w:rsid w:val="00405B2C"/>
    <w:rsid w:val="00405B7C"/>
    <w:rsid w:val="00405D5D"/>
    <w:rsid w:val="00405FA0"/>
    <w:rsid w:val="004062CD"/>
    <w:rsid w:val="0040702D"/>
    <w:rsid w:val="0040715F"/>
    <w:rsid w:val="00407AB2"/>
    <w:rsid w:val="00407F3D"/>
    <w:rsid w:val="0041133B"/>
    <w:rsid w:val="00411F86"/>
    <w:rsid w:val="00412371"/>
    <w:rsid w:val="00412585"/>
    <w:rsid w:val="00412638"/>
    <w:rsid w:val="00412961"/>
    <w:rsid w:val="00412BB6"/>
    <w:rsid w:val="004130DB"/>
    <w:rsid w:val="00413224"/>
    <w:rsid w:val="004140A8"/>
    <w:rsid w:val="0041481C"/>
    <w:rsid w:val="00414BCF"/>
    <w:rsid w:val="00415651"/>
    <w:rsid w:val="00416177"/>
    <w:rsid w:val="004161DE"/>
    <w:rsid w:val="0041652B"/>
    <w:rsid w:val="00416B67"/>
    <w:rsid w:val="00416C28"/>
    <w:rsid w:val="00416F13"/>
    <w:rsid w:val="00416FD1"/>
    <w:rsid w:val="004170ED"/>
    <w:rsid w:val="004172D3"/>
    <w:rsid w:val="0041767B"/>
    <w:rsid w:val="00417695"/>
    <w:rsid w:val="00417BBE"/>
    <w:rsid w:val="00420899"/>
    <w:rsid w:val="00421283"/>
    <w:rsid w:val="004213CA"/>
    <w:rsid w:val="00421722"/>
    <w:rsid w:val="004217BD"/>
    <w:rsid w:val="00422B3A"/>
    <w:rsid w:val="00422CFB"/>
    <w:rsid w:val="00422DA2"/>
    <w:rsid w:val="00423581"/>
    <w:rsid w:val="004237EF"/>
    <w:rsid w:val="004239D6"/>
    <w:rsid w:val="00423F37"/>
    <w:rsid w:val="004241CB"/>
    <w:rsid w:val="00424EEB"/>
    <w:rsid w:val="00425EBB"/>
    <w:rsid w:val="00427836"/>
    <w:rsid w:val="0043002D"/>
    <w:rsid w:val="00431AE0"/>
    <w:rsid w:val="00431CA0"/>
    <w:rsid w:val="00431D68"/>
    <w:rsid w:val="0043207E"/>
    <w:rsid w:val="0043208E"/>
    <w:rsid w:val="00432444"/>
    <w:rsid w:val="0043258C"/>
    <w:rsid w:val="00432694"/>
    <w:rsid w:val="004333BC"/>
    <w:rsid w:val="00433853"/>
    <w:rsid w:val="00433857"/>
    <w:rsid w:val="00433FA1"/>
    <w:rsid w:val="00434836"/>
    <w:rsid w:val="00434F7E"/>
    <w:rsid w:val="00435084"/>
    <w:rsid w:val="004351F2"/>
    <w:rsid w:val="00435E17"/>
    <w:rsid w:val="00435F52"/>
    <w:rsid w:val="00436E86"/>
    <w:rsid w:val="0043719F"/>
    <w:rsid w:val="0043748A"/>
    <w:rsid w:val="00437A0E"/>
    <w:rsid w:val="00437DF0"/>
    <w:rsid w:val="004406A1"/>
    <w:rsid w:val="00440D86"/>
    <w:rsid w:val="0044170C"/>
    <w:rsid w:val="004418AC"/>
    <w:rsid w:val="00441B0F"/>
    <w:rsid w:val="0044206F"/>
    <w:rsid w:val="00443455"/>
    <w:rsid w:val="00444711"/>
    <w:rsid w:val="004448A0"/>
    <w:rsid w:val="0044547E"/>
    <w:rsid w:val="00445C44"/>
    <w:rsid w:val="00445E24"/>
    <w:rsid w:val="004464DB"/>
    <w:rsid w:val="00446622"/>
    <w:rsid w:val="00447259"/>
    <w:rsid w:val="004473AB"/>
    <w:rsid w:val="004506A8"/>
    <w:rsid w:val="0045072D"/>
    <w:rsid w:val="004511B2"/>
    <w:rsid w:val="00451722"/>
    <w:rsid w:val="00452168"/>
    <w:rsid w:val="004528AF"/>
    <w:rsid w:val="00452B2A"/>
    <w:rsid w:val="004536A9"/>
    <w:rsid w:val="00453AA6"/>
    <w:rsid w:val="0045427A"/>
    <w:rsid w:val="0045476D"/>
    <w:rsid w:val="00454ACF"/>
    <w:rsid w:val="0045537D"/>
    <w:rsid w:val="00455423"/>
    <w:rsid w:val="0045688F"/>
    <w:rsid w:val="00456D94"/>
    <w:rsid w:val="00456E81"/>
    <w:rsid w:val="0045743B"/>
    <w:rsid w:val="0045785C"/>
    <w:rsid w:val="00457EF7"/>
    <w:rsid w:val="004602BB"/>
    <w:rsid w:val="0046036A"/>
    <w:rsid w:val="00460608"/>
    <w:rsid w:val="0046065A"/>
    <w:rsid w:val="00460661"/>
    <w:rsid w:val="004609D0"/>
    <w:rsid w:val="00460FA6"/>
    <w:rsid w:val="004612D5"/>
    <w:rsid w:val="004618B7"/>
    <w:rsid w:val="004632C8"/>
    <w:rsid w:val="00463E70"/>
    <w:rsid w:val="0046441D"/>
    <w:rsid w:val="004652BE"/>
    <w:rsid w:val="00465511"/>
    <w:rsid w:val="00465518"/>
    <w:rsid w:val="00465730"/>
    <w:rsid w:val="004658BA"/>
    <w:rsid w:val="0046595C"/>
    <w:rsid w:val="00466198"/>
    <w:rsid w:val="00466514"/>
    <w:rsid w:val="00466687"/>
    <w:rsid w:val="00466C49"/>
    <w:rsid w:val="00466CEE"/>
    <w:rsid w:val="004676D1"/>
    <w:rsid w:val="004700E8"/>
    <w:rsid w:val="00470132"/>
    <w:rsid w:val="00470147"/>
    <w:rsid w:val="0047021B"/>
    <w:rsid w:val="004702A8"/>
    <w:rsid w:val="0047081F"/>
    <w:rsid w:val="00470839"/>
    <w:rsid w:val="00470A4F"/>
    <w:rsid w:val="00470CAF"/>
    <w:rsid w:val="00470F8C"/>
    <w:rsid w:val="004713CB"/>
    <w:rsid w:val="00471DF1"/>
    <w:rsid w:val="00471E73"/>
    <w:rsid w:val="0047228C"/>
    <w:rsid w:val="00472A51"/>
    <w:rsid w:val="00472DA1"/>
    <w:rsid w:val="00472E51"/>
    <w:rsid w:val="00472F11"/>
    <w:rsid w:val="00473046"/>
    <w:rsid w:val="00473156"/>
    <w:rsid w:val="00473548"/>
    <w:rsid w:val="0047361C"/>
    <w:rsid w:val="0047378E"/>
    <w:rsid w:val="00474A6D"/>
    <w:rsid w:val="00475308"/>
    <w:rsid w:val="00475EBA"/>
    <w:rsid w:val="0047628D"/>
    <w:rsid w:val="004779CB"/>
    <w:rsid w:val="004802BD"/>
    <w:rsid w:val="004802C4"/>
    <w:rsid w:val="0048046E"/>
    <w:rsid w:val="0048097B"/>
    <w:rsid w:val="00481A73"/>
    <w:rsid w:val="00481D85"/>
    <w:rsid w:val="004821F9"/>
    <w:rsid w:val="0048286D"/>
    <w:rsid w:val="00482CBF"/>
    <w:rsid w:val="00482F48"/>
    <w:rsid w:val="004833B3"/>
    <w:rsid w:val="004834ED"/>
    <w:rsid w:val="00483842"/>
    <w:rsid w:val="004843B1"/>
    <w:rsid w:val="00484821"/>
    <w:rsid w:val="004860A2"/>
    <w:rsid w:val="00487674"/>
    <w:rsid w:val="00487953"/>
    <w:rsid w:val="00491952"/>
    <w:rsid w:val="00491A31"/>
    <w:rsid w:val="00491A57"/>
    <w:rsid w:val="00491E9E"/>
    <w:rsid w:val="00492009"/>
    <w:rsid w:val="00492434"/>
    <w:rsid w:val="0049273B"/>
    <w:rsid w:val="00492843"/>
    <w:rsid w:val="00492B23"/>
    <w:rsid w:val="00493331"/>
    <w:rsid w:val="00493FE5"/>
    <w:rsid w:val="00494F31"/>
    <w:rsid w:val="00495480"/>
    <w:rsid w:val="00496575"/>
    <w:rsid w:val="00496783"/>
    <w:rsid w:val="00496970"/>
    <w:rsid w:val="00497344"/>
    <w:rsid w:val="004A0CAF"/>
    <w:rsid w:val="004A0DDB"/>
    <w:rsid w:val="004A0F52"/>
    <w:rsid w:val="004A1607"/>
    <w:rsid w:val="004A18A7"/>
    <w:rsid w:val="004A1D15"/>
    <w:rsid w:val="004A2A05"/>
    <w:rsid w:val="004A3003"/>
    <w:rsid w:val="004A3670"/>
    <w:rsid w:val="004A45DC"/>
    <w:rsid w:val="004A4BFF"/>
    <w:rsid w:val="004A5930"/>
    <w:rsid w:val="004A5CB9"/>
    <w:rsid w:val="004A5EDD"/>
    <w:rsid w:val="004A6000"/>
    <w:rsid w:val="004A6580"/>
    <w:rsid w:val="004A6700"/>
    <w:rsid w:val="004A6FE5"/>
    <w:rsid w:val="004A7605"/>
    <w:rsid w:val="004A7B39"/>
    <w:rsid w:val="004B0776"/>
    <w:rsid w:val="004B0897"/>
    <w:rsid w:val="004B1001"/>
    <w:rsid w:val="004B169F"/>
    <w:rsid w:val="004B183D"/>
    <w:rsid w:val="004B269F"/>
    <w:rsid w:val="004B3133"/>
    <w:rsid w:val="004B389D"/>
    <w:rsid w:val="004B41D1"/>
    <w:rsid w:val="004B4904"/>
    <w:rsid w:val="004B4FD3"/>
    <w:rsid w:val="004B5309"/>
    <w:rsid w:val="004B531C"/>
    <w:rsid w:val="004B5AEC"/>
    <w:rsid w:val="004B5B95"/>
    <w:rsid w:val="004B63D1"/>
    <w:rsid w:val="004B7309"/>
    <w:rsid w:val="004B7E97"/>
    <w:rsid w:val="004C0100"/>
    <w:rsid w:val="004C0347"/>
    <w:rsid w:val="004C0D25"/>
    <w:rsid w:val="004C17B5"/>
    <w:rsid w:val="004C2469"/>
    <w:rsid w:val="004C2D70"/>
    <w:rsid w:val="004C3648"/>
    <w:rsid w:val="004C370C"/>
    <w:rsid w:val="004C41A7"/>
    <w:rsid w:val="004C481F"/>
    <w:rsid w:val="004C5100"/>
    <w:rsid w:val="004C522B"/>
    <w:rsid w:val="004C5317"/>
    <w:rsid w:val="004C5475"/>
    <w:rsid w:val="004C58FE"/>
    <w:rsid w:val="004C661B"/>
    <w:rsid w:val="004C6D5C"/>
    <w:rsid w:val="004C7009"/>
    <w:rsid w:val="004C7DA9"/>
    <w:rsid w:val="004D004A"/>
    <w:rsid w:val="004D0336"/>
    <w:rsid w:val="004D07EE"/>
    <w:rsid w:val="004D0AC3"/>
    <w:rsid w:val="004D0CC8"/>
    <w:rsid w:val="004D10AE"/>
    <w:rsid w:val="004D133C"/>
    <w:rsid w:val="004D1675"/>
    <w:rsid w:val="004D2512"/>
    <w:rsid w:val="004D2AE1"/>
    <w:rsid w:val="004D2E55"/>
    <w:rsid w:val="004D32D4"/>
    <w:rsid w:val="004D384E"/>
    <w:rsid w:val="004D3BD2"/>
    <w:rsid w:val="004D3E4E"/>
    <w:rsid w:val="004D4476"/>
    <w:rsid w:val="004D4924"/>
    <w:rsid w:val="004D4A03"/>
    <w:rsid w:val="004D51E5"/>
    <w:rsid w:val="004D5362"/>
    <w:rsid w:val="004D541D"/>
    <w:rsid w:val="004D5E3A"/>
    <w:rsid w:val="004D6460"/>
    <w:rsid w:val="004D723D"/>
    <w:rsid w:val="004D7831"/>
    <w:rsid w:val="004D79BC"/>
    <w:rsid w:val="004D7A42"/>
    <w:rsid w:val="004E00D4"/>
    <w:rsid w:val="004E03C5"/>
    <w:rsid w:val="004E0B5F"/>
    <w:rsid w:val="004E126D"/>
    <w:rsid w:val="004E19C0"/>
    <w:rsid w:val="004E1EA2"/>
    <w:rsid w:val="004E1F0E"/>
    <w:rsid w:val="004E379B"/>
    <w:rsid w:val="004E3E53"/>
    <w:rsid w:val="004E3F94"/>
    <w:rsid w:val="004E4099"/>
    <w:rsid w:val="004E4498"/>
    <w:rsid w:val="004E45BB"/>
    <w:rsid w:val="004E47C8"/>
    <w:rsid w:val="004E502D"/>
    <w:rsid w:val="004E5D96"/>
    <w:rsid w:val="004E5DCB"/>
    <w:rsid w:val="004E5E9D"/>
    <w:rsid w:val="004E6983"/>
    <w:rsid w:val="004E6C06"/>
    <w:rsid w:val="004F0D6F"/>
    <w:rsid w:val="004F0E8B"/>
    <w:rsid w:val="004F0F43"/>
    <w:rsid w:val="004F10DB"/>
    <w:rsid w:val="004F1220"/>
    <w:rsid w:val="004F1266"/>
    <w:rsid w:val="004F15DF"/>
    <w:rsid w:val="004F178E"/>
    <w:rsid w:val="004F1877"/>
    <w:rsid w:val="004F18C1"/>
    <w:rsid w:val="004F2373"/>
    <w:rsid w:val="004F340A"/>
    <w:rsid w:val="004F379D"/>
    <w:rsid w:val="004F3A2C"/>
    <w:rsid w:val="004F3F99"/>
    <w:rsid w:val="004F5FEB"/>
    <w:rsid w:val="004F6400"/>
    <w:rsid w:val="004F658A"/>
    <w:rsid w:val="004F7114"/>
    <w:rsid w:val="0050062D"/>
    <w:rsid w:val="005006CB"/>
    <w:rsid w:val="00500D15"/>
    <w:rsid w:val="00501379"/>
    <w:rsid w:val="00501606"/>
    <w:rsid w:val="00502E1A"/>
    <w:rsid w:val="00503432"/>
    <w:rsid w:val="005038F2"/>
    <w:rsid w:val="00503B4E"/>
    <w:rsid w:val="0050418B"/>
    <w:rsid w:val="0050467D"/>
    <w:rsid w:val="005046FE"/>
    <w:rsid w:val="00504EC0"/>
    <w:rsid w:val="00506171"/>
    <w:rsid w:val="0050651B"/>
    <w:rsid w:val="0050672C"/>
    <w:rsid w:val="00506823"/>
    <w:rsid w:val="00506EA6"/>
    <w:rsid w:val="005077D0"/>
    <w:rsid w:val="00507B29"/>
    <w:rsid w:val="00510154"/>
    <w:rsid w:val="00510F76"/>
    <w:rsid w:val="0051142D"/>
    <w:rsid w:val="00511AAA"/>
    <w:rsid w:val="00513498"/>
    <w:rsid w:val="00513CE4"/>
    <w:rsid w:val="00514E65"/>
    <w:rsid w:val="00515121"/>
    <w:rsid w:val="005152FF"/>
    <w:rsid w:val="00515980"/>
    <w:rsid w:val="00515F78"/>
    <w:rsid w:val="005164EE"/>
    <w:rsid w:val="00517188"/>
    <w:rsid w:val="00517458"/>
    <w:rsid w:val="00517F5B"/>
    <w:rsid w:val="005201F4"/>
    <w:rsid w:val="005204ED"/>
    <w:rsid w:val="00520E43"/>
    <w:rsid w:val="00521291"/>
    <w:rsid w:val="00521E3B"/>
    <w:rsid w:val="00521F3F"/>
    <w:rsid w:val="005232B5"/>
    <w:rsid w:val="0052425D"/>
    <w:rsid w:val="00524D12"/>
    <w:rsid w:val="00525062"/>
    <w:rsid w:val="00525179"/>
    <w:rsid w:val="00525BF9"/>
    <w:rsid w:val="00526662"/>
    <w:rsid w:val="005268AC"/>
    <w:rsid w:val="00526C74"/>
    <w:rsid w:val="00526CDD"/>
    <w:rsid w:val="005276F4"/>
    <w:rsid w:val="00531655"/>
    <w:rsid w:val="00532066"/>
    <w:rsid w:val="005332FC"/>
    <w:rsid w:val="00534905"/>
    <w:rsid w:val="005355FB"/>
    <w:rsid w:val="00535703"/>
    <w:rsid w:val="00535709"/>
    <w:rsid w:val="00535A72"/>
    <w:rsid w:val="00535ED0"/>
    <w:rsid w:val="00536123"/>
    <w:rsid w:val="00536E9A"/>
    <w:rsid w:val="00536F62"/>
    <w:rsid w:val="005375A8"/>
    <w:rsid w:val="005377AB"/>
    <w:rsid w:val="00537835"/>
    <w:rsid w:val="005409EF"/>
    <w:rsid w:val="00541143"/>
    <w:rsid w:val="00541350"/>
    <w:rsid w:val="0054144A"/>
    <w:rsid w:val="005419CB"/>
    <w:rsid w:val="00541B4F"/>
    <w:rsid w:val="00542AE2"/>
    <w:rsid w:val="00543310"/>
    <w:rsid w:val="00543513"/>
    <w:rsid w:val="005437D5"/>
    <w:rsid w:val="00543DA8"/>
    <w:rsid w:val="00543E9F"/>
    <w:rsid w:val="005441A0"/>
    <w:rsid w:val="00544B03"/>
    <w:rsid w:val="00546719"/>
    <w:rsid w:val="00546A4E"/>
    <w:rsid w:val="00547E64"/>
    <w:rsid w:val="00550486"/>
    <w:rsid w:val="00550805"/>
    <w:rsid w:val="00552083"/>
    <w:rsid w:val="00552529"/>
    <w:rsid w:val="0055351E"/>
    <w:rsid w:val="00553532"/>
    <w:rsid w:val="00553B1B"/>
    <w:rsid w:val="00553D6C"/>
    <w:rsid w:val="0055504F"/>
    <w:rsid w:val="00555227"/>
    <w:rsid w:val="005555DB"/>
    <w:rsid w:val="005556D7"/>
    <w:rsid w:val="00555BEA"/>
    <w:rsid w:val="00555DE9"/>
    <w:rsid w:val="0055678E"/>
    <w:rsid w:val="005567AE"/>
    <w:rsid w:val="00556838"/>
    <w:rsid w:val="00556FE4"/>
    <w:rsid w:val="00560468"/>
    <w:rsid w:val="0056093A"/>
    <w:rsid w:val="0056148C"/>
    <w:rsid w:val="005615A7"/>
    <w:rsid w:val="00561843"/>
    <w:rsid w:val="00561BCA"/>
    <w:rsid w:val="00561CD7"/>
    <w:rsid w:val="00561D45"/>
    <w:rsid w:val="00562352"/>
    <w:rsid w:val="005626A3"/>
    <w:rsid w:val="00562760"/>
    <w:rsid w:val="005629E4"/>
    <w:rsid w:val="00562AA4"/>
    <w:rsid w:val="00562BED"/>
    <w:rsid w:val="00562DE3"/>
    <w:rsid w:val="005631F8"/>
    <w:rsid w:val="00563C5F"/>
    <w:rsid w:val="00563DAF"/>
    <w:rsid w:val="00564CFC"/>
    <w:rsid w:val="00565633"/>
    <w:rsid w:val="005656FD"/>
    <w:rsid w:val="00565825"/>
    <w:rsid w:val="00566A0D"/>
    <w:rsid w:val="0056772A"/>
    <w:rsid w:val="00570180"/>
    <w:rsid w:val="00570DEA"/>
    <w:rsid w:val="005718FA"/>
    <w:rsid w:val="00571BD5"/>
    <w:rsid w:val="0057213B"/>
    <w:rsid w:val="005734CB"/>
    <w:rsid w:val="005736B4"/>
    <w:rsid w:val="005738AF"/>
    <w:rsid w:val="00573F24"/>
    <w:rsid w:val="0057441D"/>
    <w:rsid w:val="005744C9"/>
    <w:rsid w:val="00574656"/>
    <w:rsid w:val="0057476B"/>
    <w:rsid w:val="00574CDD"/>
    <w:rsid w:val="00574F76"/>
    <w:rsid w:val="005753CF"/>
    <w:rsid w:val="00575DE0"/>
    <w:rsid w:val="00575FED"/>
    <w:rsid w:val="00576736"/>
    <w:rsid w:val="00576D0A"/>
    <w:rsid w:val="00576D73"/>
    <w:rsid w:val="00576DA6"/>
    <w:rsid w:val="00576FFA"/>
    <w:rsid w:val="0057765A"/>
    <w:rsid w:val="0058009B"/>
    <w:rsid w:val="005804DA"/>
    <w:rsid w:val="00580AE5"/>
    <w:rsid w:val="00580B27"/>
    <w:rsid w:val="00580D00"/>
    <w:rsid w:val="00580D6D"/>
    <w:rsid w:val="005818D9"/>
    <w:rsid w:val="0058352F"/>
    <w:rsid w:val="00583BA8"/>
    <w:rsid w:val="00583C07"/>
    <w:rsid w:val="00584730"/>
    <w:rsid w:val="00584C31"/>
    <w:rsid w:val="00584FC8"/>
    <w:rsid w:val="0058575F"/>
    <w:rsid w:val="00585929"/>
    <w:rsid w:val="00585D65"/>
    <w:rsid w:val="005863AA"/>
    <w:rsid w:val="005864B5"/>
    <w:rsid w:val="0058679A"/>
    <w:rsid w:val="005870AD"/>
    <w:rsid w:val="00591098"/>
    <w:rsid w:val="0059126B"/>
    <w:rsid w:val="0059126C"/>
    <w:rsid w:val="00591704"/>
    <w:rsid w:val="00591C48"/>
    <w:rsid w:val="00591D3E"/>
    <w:rsid w:val="00591F05"/>
    <w:rsid w:val="00592453"/>
    <w:rsid w:val="00592AFE"/>
    <w:rsid w:val="0059306A"/>
    <w:rsid w:val="005930C6"/>
    <w:rsid w:val="005934C6"/>
    <w:rsid w:val="00593C8C"/>
    <w:rsid w:val="00594746"/>
    <w:rsid w:val="00594E63"/>
    <w:rsid w:val="00594E87"/>
    <w:rsid w:val="00595619"/>
    <w:rsid w:val="00595F26"/>
    <w:rsid w:val="005979B7"/>
    <w:rsid w:val="005A0E66"/>
    <w:rsid w:val="005A0F0A"/>
    <w:rsid w:val="005A1563"/>
    <w:rsid w:val="005A1B8B"/>
    <w:rsid w:val="005A26DE"/>
    <w:rsid w:val="005A3557"/>
    <w:rsid w:val="005A46C4"/>
    <w:rsid w:val="005A4845"/>
    <w:rsid w:val="005A4F52"/>
    <w:rsid w:val="005A56A7"/>
    <w:rsid w:val="005A589C"/>
    <w:rsid w:val="005A633A"/>
    <w:rsid w:val="005A6856"/>
    <w:rsid w:val="005A6E84"/>
    <w:rsid w:val="005A71CF"/>
    <w:rsid w:val="005A7294"/>
    <w:rsid w:val="005A7481"/>
    <w:rsid w:val="005B01F3"/>
    <w:rsid w:val="005B06CE"/>
    <w:rsid w:val="005B1456"/>
    <w:rsid w:val="005B14BA"/>
    <w:rsid w:val="005B1C5A"/>
    <w:rsid w:val="005B2440"/>
    <w:rsid w:val="005B2991"/>
    <w:rsid w:val="005B42A0"/>
    <w:rsid w:val="005B481E"/>
    <w:rsid w:val="005B4DEF"/>
    <w:rsid w:val="005B53DF"/>
    <w:rsid w:val="005B5EEC"/>
    <w:rsid w:val="005B7AFB"/>
    <w:rsid w:val="005B7B6C"/>
    <w:rsid w:val="005C02E0"/>
    <w:rsid w:val="005C04B4"/>
    <w:rsid w:val="005C11A4"/>
    <w:rsid w:val="005C132D"/>
    <w:rsid w:val="005C18F0"/>
    <w:rsid w:val="005C2411"/>
    <w:rsid w:val="005C282C"/>
    <w:rsid w:val="005C29E0"/>
    <w:rsid w:val="005C2EE3"/>
    <w:rsid w:val="005C30E0"/>
    <w:rsid w:val="005C3A1F"/>
    <w:rsid w:val="005C50C4"/>
    <w:rsid w:val="005C5421"/>
    <w:rsid w:val="005C5549"/>
    <w:rsid w:val="005C58DC"/>
    <w:rsid w:val="005C595B"/>
    <w:rsid w:val="005C5C72"/>
    <w:rsid w:val="005C5E22"/>
    <w:rsid w:val="005D11DC"/>
    <w:rsid w:val="005D196D"/>
    <w:rsid w:val="005D1B2A"/>
    <w:rsid w:val="005D2DC2"/>
    <w:rsid w:val="005D2FB5"/>
    <w:rsid w:val="005D326E"/>
    <w:rsid w:val="005D3550"/>
    <w:rsid w:val="005D36AE"/>
    <w:rsid w:val="005D47D5"/>
    <w:rsid w:val="005D53B7"/>
    <w:rsid w:val="005D5ADD"/>
    <w:rsid w:val="005D6114"/>
    <w:rsid w:val="005D6598"/>
    <w:rsid w:val="005D68D6"/>
    <w:rsid w:val="005D74DD"/>
    <w:rsid w:val="005D799F"/>
    <w:rsid w:val="005E0088"/>
    <w:rsid w:val="005E02CF"/>
    <w:rsid w:val="005E04EE"/>
    <w:rsid w:val="005E0663"/>
    <w:rsid w:val="005E0B5E"/>
    <w:rsid w:val="005E12B1"/>
    <w:rsid w:val="005E1BC1"/>
    <w:rsid w:val="005E1EBA"/>
    <w:rsid w:val="005E234A"/>
    <w:rsid w:val="005E2566"/>
    <w:rsid w:val="005E28C6"/>
    <w:rsid w:val="005E31B1"/>
    <w:rsid w:val="005E50DB"/>
    <w:rsid w:val="005E574D"/>
    <w:rsid w:val="005E6107"/>
    <w:rsid w:val="005E61CE"/>
    <w:rsid w:val="005E6A27"/>
    <w:rsid w:val="005E6A47"/>
    <w:rsid w:val="005E6C92"/>
    <w:rsid w:val="005E6ED3"/>
    <w:rsid w:val="005E7D30"/>
    <w:rsid w:val="005E7EDA"/>
    <w:rsid w:val="005E7F22"/>
    <w:rsid w:val="005F0B0F"/>
    <w:rsid w:val="005F0F99"/>
    <w:rsid w:val="005F12AB"/>
    <w:rsid w:val="005F15FB"/>
    <w:rsid w:val="005F25D5"/>
    <w:rsid w:val="005F2F6E"/>
    <w:rsid w:val="005F2FE9"/>
    <w:rsid w:val="005F3D0D"/>
    <w:rsid w:val="005F3EEE"/>
    <w:rsid w:val="005F3F48"/>
    <w:rsid w:val="005F42C3"/>
    <w:rsid w:val="005F5676"/>
    <w:rsid w:val="005F56D4"/>
    <w:rsid w:val="005F6301"/>
    <w:rsid w:val="005F6CC3"/>
    <w:rsid w:val="005F7160"/>
    <w:rsid w:val="005F729D"/>
    <w:rsid w:val="006003C2"/>
    <w:rsid w:val="006007B7"/>
    <w:rsid w:val="006011CC"/>
    <w:rsid w:val="006011FF"/>
    <w:rsid w:val="00602C37"/>
    <w:rsid w:val="00603A90"/>
    <w:rsid w:val="00603AB6"/>
    <w:rsid w:val="00603B27"/>
    <w:rsid w:val="00603C72"/>
    <w:rsid w:val="00603FA9"/>
    <w:rsid w:val="006042B0"/>
    <w:rsid w:val="00604431"/>
    <w:rsid w:val="00604972"/>
    <w:rsid w:val="00604DAA"/>
    <w:rsid w:val="00605C9C"/>
    <w:rsid w:val="00606D0E"/>
    <w:rsid w:val="00606EAF"/>
    <w:rsid w:val="00606F26"/>
    <w:rsid w:val="00606FA2"/>
    <w:rsid w:val="00607D30"/>
    <w:rsid w:val="00610FC9"/>
    <w:rsid w:val="006111D5"/>
    <w:rsid w:val="00612181"/>
    <w:rsid w:val="00612F1E"/>
    <w:rsid w:val="006137F7"/>
    <w:rsid w:val="00613A94"/>
    <w:rsid w:val="00614F0B"/>
    <w:rsid w:val="0061531A"/>
    <w:rsid w:val="0061586F"/>
    <w:rsid w:val="00615F4C"/>
    <w:rsid w:val="006160BE"/>
    <w:rsid w:val="00617306"/>
    <w:rsid w:val="00617BAE"/>
    <w:rsid w:val="00617F4F"/>
    <w:rsid w:val="006202FF"/>
    <w:rsid w:val="006208AB"/>
    <w:rsid w:val="006209EC"/>
    <w:rsid w:val="00620A6F"/>
    <w:rsid w:val="00620F85"/>
    <w:rsid w:val="00621896"/>
    <w:rsid w:val="00621A10"/>
    <w:rsid w:val="00621C6D"/>
    <w:rsid w:val="006225EB"/>
    <w:rsid w:val="00622BCD"/>
    <w:rsid w:val="00622F0A"/>
    <w:rsid w:val="006233F6"/>
    <w:rsid w:val="00624256"/>
    <w:rsid w:val="0062453D"/>
    <w:rsid w:val="00626393"/>
    <w:rsid w:val="006264B1"/>
    <w:rsid w:val="0062696B"/>
    <w:rsid w:val="00626F59"/>
    <w:rsid w:val="00627D40"/>
    <w:rsid w:val="006308FF"/>
    <w:rsid w:val="00630AB6"/>
    <w:rsid w:val="006326FF"/>
    <w:rsid w:val="0063326E"/>
    <w:rsid w:val="006332E1"/>
    <w:rsid w:val="00633C62"/>
    <w:rsid w:val="00633DFB"/>
    <w:rsid w:val="00634162"/>
    <w:rsid w:val="00634233"/>
    <w:rsid w:val="00634999"/>
    <w:rsid w:val="00635FCA"/>
    <w:rsid w:val="00636052"/>
    <w:rsid w:val="00636A35"/>
    <w:rsid w:val="00636CC4"/>
    <w:rsid w:val="00636FE1"/>
    <w:rsid w:val="006403ED"/>
    <w:rsid w:val="00640E3F"/>
    <w:rsid w:val="00641490"/>
    <w:rsid w:val="0064155B"/>
    <w:rsid w:val="00641971"/>
    <w:rsid w:val="00641B1E"/>
    <w:rsid w:val="006420A9"/>
    <w:rsid w:val="00642200"/>
    <w:rsid w:val="0064236A"/>
    <w:rsid w:val="00642A9A"/>
    <w:rsid w:val="0064329A"/>
    <w:rsid w:val="006439DB"/>
    <w:rsid w:val="0064483C"/>
    <w:rsid w:val="00644931"/>
    <w:rsid w:val="00644DAB"/>
    <w:rsid w:val="0064695F"/>
    <w:rsid w:val="00646B6E"/>
    <w:rsid w:val="00646D78"/>
    <w:rsid w:val="00646DF0"/>
    <w:rsid w:val="00651597"/>
    <w:rsid w:val="00651EFF"/>
    <w:rsid w:val="00651FB3"/>
    <w:rsid w:val="00652595"/>
    <w:rsid w:val="00652B2C"/>
    <w:rsid w:val="00652C29"/>
    <w:rsid w:val="0065320D"/>
    <w:rsid w:val="00653B67"/>
    <w:rsid w:val="00653C74"/>
    <w:rsid w:val="00653F53"/>
    <w:rsid w:val="00654693"/>
    <w:rsid w:val="006548BE"/>
    <w:rsid w:val="00655C41"/>
    <w:rsid w:val="00656367"/>
    <w:rsid w:val="006569F5"/>
    <w:rsid w:val="00657438"/>
    <w:rsid w:val="006577FD"/>
    <w:rsid w:val="00657976"/>
    <w:rsid w:val="00657D25"/>
    <w:rsid w:val="006601B1"/>
    <w:rsid w:val="006608B3"/>
    <w:rsid w:val="006609B3"/>
    <w:rsid w:val="006610BC"/>
    <w:rsid w:val="00662530"/>
    <w:rsid w:val="0066327F"/>
    <w:rsid w:val="006635D7"/>
    <w:rsid w:val="00663652"/>
    <w:rsid w:val="006639AB"/>
    <w:rsid w:val="0066458F"/>
    <w:rsid w:val="0066460B"/>
    <w:rsid w:val="0066492F"/>
    <w:rsid w:val="00664D4E"/>
    <w:rsid w:val="00664E26"/>
    <w:rsid w:val="00666148"/>
    <w:rsid w:val="00666272"/>
    <w:rsid w:val="00667513"/>
    <w:rsid w:val="00667EE9"/>
    <w:rsid w:val="00670277"/>
    <w:rsid w:val="006702F3"/>
    <w:rsid w:val="00670BA6"/>
    <w:rsid w:val="00670F86"/>
    <w:rsid w:val="00671DA6"/>
    <w:rsid w:val="00671DB7"/>
    <w:rsid w:val="006723CF"/>
    <w:rsid w:val="00672840"/>
    <w:rsid w:val="00673416"/>
    <w:rsid w:val="00673FEA"/>
    <w:rsid w:val="006741E5"/>
    <w:rsid w:val="0067447D"/>
    <w:rsid w:val="006744AB"/>
    <w:rsid w:val="00675821"/>
    <w:rsid w:val="00675A45"/>
    <w:rsid w:val="00675CD1"/>
    <w:rsid w:val="00676D45"/>
    <w:rsid w:val="00677019"/>
    <w:rsid w:val="006802A5"/>
    <w:rsid w:val="00680364"/>
    <w:rsid w:val="00680903"/>
    <w:rsid w:val="006809B0"/>
    <w:rsid w:val="00681924"/>
    <w:rsid w:val="00681BA2"/>
    <w:rsid w:val="00682744"/>
    <w:rsid w:val="00683392"/>
    <w:rsid w:val="0068348F"/>
    <w:rsid w:val="006835C0"/>
    <w:rsid w:val="00683AEF"/>
    <w:rsid w:val="00683E89"/>
    <w:rsid w:val="00683FB0"/>
    <w:rsid w:val="00684124"/>
    <w:rsid w:val="00684331"/>
    <w:rsid w:val="00684694"/>
    <w:rsid w:val="006846FB"/>
    <w:rsid w:val="006858C4"/>
    <w:rsid w:val="006865EC"/>
    <w:rsid w:val="0068680F"/>
    <w:rsid w:val="00686D86"/>
    <w:rsid w:val="006870E7"/>
    <w:rsid w:val="00687135"/>
    <w:rsid w:val="006879C5"/>
    <w:rsid w:val="006879D8"/>
    <w:rsid w:val="00687FEC"/>
    <w:rsid w:val="0069095C"/>
    <w:rsid w:val="00690AA5"/>
    <w:rsid w:val="00690D12"/>
    <w:rsid w:val="00691171"/>
    <w:rsid w:val="006915F8"/>
    <w:rsid w:val="0069212A"/>
    <w:rsid w:val="0069264D"/>
    <w:rsid w:val="00692899"/>
    <w:rsid w:val="00692CDB"/>
    <w:rsid w:val="00693932"/>
    <w:rsid w:val="00693A43"/>
    <w:rsid w:val="00693DB1"/>
    <w:rsid w:val="00693DFD"/>
    <w:rsid w:val="00694439"/>
    <w:rsid w:val="006944B8"/>
    <w:rsid w:val="00694920"/>
    <w:rsid w:val="00694BDA"/>
    <w:rsid w:val="00694DB5"/>
    <w:rsid w:val="0069542B"/>
    <w:rsid w:val="00695B18"/>
    <w:rsid w:val="00695B4C"/>
    <w:rsid w:val="00695BA4"/>
    <w:rsid w:val="00696D3A"/>
    <w:rsid w:val="006973DC"/>
    <w:rsid w:val="006A01A7"/>
    <w:rsid w:val="006A1360"/>
    <w:rsid w:val="006A26ED"/>
    <w:rsid w:val="006A2DAD"/>
    <w:rsid w:val="006A37A3"/>
    <w:rsid w:val="006A3A02"/>
    <w:rsid w:val="006A467D"/>
    <w:rsid w:val="006A47F4"/>
    <w:rsid w:val="006A4CB9"/>
    <w:rsid w:val="006A5297"/>
    <w:rsid w:val="006A5341"/>
    <w:rsid w:val="006A5B99"/>
    <w:rsid w:val="006A5BDC"/>
    <w:rsid w:val="006A5F53"/>
    <w:rsid w:val="006A6EED"/>
    <w:rsid w:val="006A7F75"/>
    <w:rsid w:val="006B0184"/>
    <w:rsid w:val="006B0202"/>
    <w:rsid w:val="006B0751"/>
    <w:rsid w:val="006B0AFE"/>
    <w:rsid w:val="006B1425"/>
    <w:rsid w:val="006B14B4"/>
    <w:rsid w:val="006B1AD8"/>
    <w:rsid w:val="006B1C90"/>
    <w:rsid w:val="006B2010"/>
    <w:rsid w:val="006B23DB"/>
    <w:rsid w:val="006B269E"/>
    <w:rsid w:val="006B276A"/>
    <w:rsid w:val="006B2DE7"/>
    <w:rsid w:val="006B3276"/>
    <w:rsid w:val="006B33AD"/>
    <w:rsid w:val="006B42AF"/>
    <w:rsid w:val="006B48C4"/>
    <w:rsid w:val="006B4D5C"/>
    <w:rsid w:val="006B4EF3"/>
    <w:rsid w:val="006B54FC"/>
    <w:rsid w:val="006B5768"/>
    <w:rsid w:val="006B5F91"/>
    <w:rsid w:val="006B7A30"/>
    <w:rsid w:val="006B7E0F"/>
    <w:rsid w:val="006C08EC"/>
    <w:rsid w:val="006C10A7"/>
    <w:rsid w:val="006C1F12"/>
    <w:rsid w:val="006C2577"/>
    <w:rsid w:val="006C31B1"/>
    <w:rsid w:val="006C32BF"/>
    <w:rsid w:val="006C3331"/>
    <w:rsid w:val="006C3D3D"/>
    <w:rsid w:val="006C3D6A"/>
    <w:rsid w:val="006C3DFF"/>
    <w:rsid w:val="006C4E24"/>
    <w:rsid w:val="006C5685"/>
    <w:rsid w:val="006C7564"/>
    <w:rsid w:val="006C790A"/>
    <w:rsid w:val="006C7D15"/>
    <w:rsid w:val="006D0194"/>
    <w:rsid w:val="006D13B0"/>
    <w:rsid w:val="006D1664"/>
    <w:rsid w:val="006D26CC"/>
    <w:rsid w:val="006D31FD"/>
    <w:rsid w:val="006D488A"/>
    <w:rsid w:val="006D4A60"/>
    <w:rsid w:val="006D4A8C"/>
    <w:rsid w:val="006D4F14"/>
    <w:rsid w:val="006D506A"/>
    <w:rsid w:val="006D515D"/>
    <w:rsid w:val="006D548D"/>
    <w:rsid w:val="006D567D"/>
    <w:rsid w:val="006D5ACF"/>
    <w:rsid w:val="006D5EE2"/>
    <w:rsid w:val="006D62E8"/>
    <w:rsid w:val="006D6A96"/>
    <w:rsid w:val="006D708C"/>
    <w:rsid w:val="006D72F1"/>
    <w:rsid w:val="006D7C44"/>
    <w:rsid w:val="006E0195"/>
    <w:rsid w:val="006E1410"/>
    <w:rsid w:val="006E186A"/>
    <w:rsid w:val="006E1881"/>
    <w:rsid w:val="006E2089"/>
    <w:rsid w:val="006E209C"/>
    <w:rsid w:val="006E20F3"/>
    <w:rsid w:val="006E2CAB"/>
    <w:rsid w:val="006E3581"/>
    <w:rsid w:val="006E359A"/>
    <w:rsid w:val="006E3957"/>
    <w:rsid w:val="006E3BCB"/>
    <w:rsid w:val="006E445B"/>
    <w:rsid w:val="006E44E2"/>
    <w:rsid w:val="006E45F9"/>
    <w:rsid w:val="006E4BA5"/>
    <w:rsid w:val="006E51A7"/>
    <w:rsid w:val="006E582B"/>
    <w:rsid w:val="006E5932"/>
    <w:rsid w:val="006E604F"/>
    <w:rsid w:val="006E650D"/>
    <w:rsid w:val="006E715E"/>
    <w:rsid w:val="006F0ED0"/>
    <w:rsid w:val="006F1BBC"/>
    <w:rsid w:val="006F1DAF"/>
    <w:rsid w:val="006F21CD"/>
    <w:rsid w:val="006F21D3"/>
    <w:rsid w:val="006F2C91"/>
    <w:rsid w:val="006F31C9"/>
    <w:rsid w:val="006F3686"/>
    <w:rsid w:val="006F3726"/>
    <w:rsid w:val="006F3A59"/>
    <w:rsid w:val="006F3CC2"/>
    <w:rsid w:val="006F3D47"/>
    <w:rsid w:val="006F3E1B"/>
    <w:rsid w:val="006F400E"/>
    <w:rsid w:val="006F41BC"/>
    <w:rsid w:val="006F46FB"/>
    <w:rsid w:val="006F4EDE"/>
    <w:rsid w:val="006F4F38"/>
    <w:rsid w:val="006F51FC"/>
    <w:rsid w:val="006F59FB"/>
    <w:rsid w:val="006F5E8A"/>
    <w:rsid w:val="006F5FA3"/>
    <w:rsid w:val="006F618E"/>
    <w:rsid w:val="006F634A"/>
    <w:rsid w:val="006F6FCD"/>
    <w:rsid w:val="006F7005"/>
    <w:rsid w:val="006F7A63"/>
    <w:rsid w:val="00700317"/>
    <w:rsid w:val="00701144"/>
    <w:rsid w:val="0070202C"/>
    <w:rsid w:val="007026C0"/>
    <w:rsid w:val="00703BFE"/>
    <w:rsid w:val="00703C79"/>
    <w:rsid w:val="00703D76"/>
    <w:rsid w:val="007043DE"/>
    <w:rsid w:val="00704653"/>
    <w:rsid w:val="0070491B"/>
    <w:rsid w:val="007056B9"/>
    <w:rsid w:val="007057F5"/>
    <w:rsid w:val="00705BD5"/>
    <w:rsid w:val="00705BE5"/>
    <w:rsid w:val="00706190"/>
    <w:rsid w:val="00706724"/>
    <w:rsid w:val="00706B45"/>
    <w:rsid w:val="007070D5"/>
    <w:rsid w:val="007072A8"/>
    <w:rsid w:val="007073B2"/>
    <w:rsid w:val="007077DB"/>
    <w:rsid w:val="00707F8C"/>
    <w:rsid w:val="0071052D"/>
    <w:rsid w:val="00710698"/>
    <w:rsid w:val="00710BBE"/>
    <w:rsid w:val="00711046"/>
    <w:rsid w:val="0071168A"/>
    <w:rsid w:val="00711863"/>
    <w:rsid w:val="007118BF"/>
    <w:rsid w:val="007119D1"/>
    <w:rsid w:val="00711EAD"/>
    <w:rsid w:val="00712A1C"/>
    <w:rsid w:val="00714E3F"/>
    <w:rsid w:val="00715037"/>
    <w:rsid w:val="0071522B"/>
    <w:rsid w:val="007156B4"/>
    <w:rsid w:val="007157DC"/>
    <w:rsid w:val="00716261"/>
    <w:rsid w:val="0071688D"/>
    <w:rsid w:val="007169DC"/>
    <w:rsid w:val="00716BBF"/>
    <w:rsid w:val="0071757A"/>
    <w:rsid w:val="00717B11"/>
    <w:rsid w:val="007206F5"/>
    <w:rsid w:val="007210E5"/>
    <w:rsid w:val="0072120D"/>
    <w:rsid w:val="0072222B"/>
    <w:rsid w:val="00722544"/>
    <w:rsid w:val="00722959"/>
    <w:rsid w:val="007229E6"/>
    <w:rsid w:val="007235BC"/>
    <w:rsid w:val="00723628"/>
    <w:rsid w:val="00723C51"/>
    <w:rsid w:val="007246C2"/>
    <w:rsid w:val="00724817"/>
    <w:rsid w:val="00724975"/>
    <w:rsid w:val="00724B4E"/>
    <w:rsid w:val="007255FA"/>
    <w:rsid w:val="007256DB"/>
    <w:rsid w:val="00725A28"/>
    <w:rsid w:val="0072633F"/>
    <w:rsid w:val="007265AB"/>
    <w:rsid w:val="007265E9"/>
    <w:rsid w:val="00727292"/>
    <w:rsid w:val="007274A2"/>
    <w:rsid w:val="00730315"/>
    <w:rsid w:val="007308E0"/>
    <w:rsid w:val="00730C22"/>
    <w:rsid w:val="00730CB7"/>
    <w:rsid w:val="00730CFF"/>
    <w:rsid w:val="00731201"/>
    <w:rsid w:val="00731566"/>
    <w:rsid w:val="0073192E"/>
    <w:rsid w:val="00731B4C"/>
    <w:rsid w:val="007325BA"/>
    <w:rsid w:val="007337C3"/>
    <w:rsid w:val="00733AA2"/>
    <w:rsid w:val="00733E9E"/>
    <w:rsid w:val="00734070"/>
    <w:rsid w:val="0073415D"/>
    <w:rsid w:val="007343DD"/>
    <w:rsid w:val="00734648"/>
    <w:rsid w:val="00734B78"/>
    <w:rsid w:val="00734D88"/>
    <w:rsid w:val="007352F8"/>
    <w:rsid w:val="0073657E"/>
    <w:rsid w:val="007368FA"/>
    <w:rsid w:val="00736CA4"/>
    <w:rsid w:val="00737F7E"/>
    <w:rsid w:val="0074167C"/>
    <w:rsid w:val="00741E65"/>
    <w:rsid w:val="0074228C"/>
    <w:rsid w:val="00742511"/>
    <w:rsid w:val="00742DD8"/>
    <w:rsid w:val="00742EC9"/>
    <w:rsid w:val="00742FBD"/>
    <w:rsid w:val="00743254"/>
    <w:rsid w:val="0074384E"/>
    <w:rsid w:val="0074541E"/>
    <w:rsid w:val="00745AB4"/>
    <w:rsid w:val="00745DD8"/>
    <w:rsid w:val="00745E74"/>
    <w:rsid w:val="00747D14"/>
    <w:rsid w:val="00747D8F"/>
    <w:rsid w:val="00750120"/>
    <w:rsid w:val="00750966"/>
    <w:rsid w:val="00750A6C"/>
    <w:rsid w:val="00750AD8"/>
    <w:rsid w:val="00751258"/>
    <w:rsid w:val="00752575"/>
    <w:rsid w:val="0075319E"/>
    <w:rsid w:val="007539CC"/>
    <w:rsid w:val="00753EEE"/>
    <w:rsid w:val="0075415F"/>
    <w:rsid w:val="00754B6B"/>
    <w:rsid w:val="00757297"/>
    <w:rsid w:val="00757405"/>
    <w:rsid w:val="0075762B"/>
    <w:rsid w:val="00757E38"/>
    <w:rsid w:val="00757F1B"/>
    <w:rsid w:val="0076124A"/>
    <w:rsid w:val="00762244"/>
    <w:rsid w:val="007623E2"/>
    <w:rsid w:val="00762417"/>
    <w:rsid w:val="007631BC"/>
    <w:rsid w:val="007635AA"/>
    <w:rsid w:val="0076389D"/>
    <w:rsid w:val="00763C8F"/>
    <w:rsid w:val="007646C4"/>
    <w:rsid w:val="00765584"/>
    <w:rsid w:val="00765C02"/>
    <w:rsid w:val="007664E1"/>
    <w:rsid w:val="00766B94"/>
    <w:rsid w:val="00766D45"/>
    <w:rsid w:val="00767478"/>
    <w:rsid w:val="00767491"/>
    <w:rsid w:val="00770243"/>
    <w:rsid w:val="00771842"/>
    <w:rsid w:val="007719B9"/>
    <w:rsid w:val="00771C34"/>
    <w:rsid w:val="00771E56"/>
    <w:rsid w:val="00772AC9"/>
    <w:rsid w:val="00773B10"/>
    <w:rsid w:val="0077579E"/>
    <w:rsid w:val="00775AEA"/>
    <w:rsid w:val="00776AEF"/>
    <w:rsid w:val="00776DA0"/>
    <w:rsid w:val="00780470"/>
    <w:rsid w:val="00780655"/>
    <w:rsid w:val="00780EC4"/>
    <w:rsid w:val="0078172E"/>
    <w:rsid w:val="0078247F"/>
    <w:rsid w:val="00782D9F"/>
    <w:rsid w:val="00782DCE"/>
    <w:rsid w:val="00782E6F"/>
    <w:rsid w:val="0078308A"/>
    <w:rsid w:val="007836DE"/>
    <w:rsid w:val="00783BA6"/>
    <w:rsid w:val="00783D02"/>
    <w:rsid w:val="00783EE5"/>
    <w:rsid w:val="0078444E"/>
    <w:rsid w:val="00784888"/>
    <w:rsid w:val="00785CF2"/>
    <w:rsid w:val="00787370"/>
    <w:rsid w:val="00787613"/>
    <w:rsid w:val="0078767F"/>
    <w:rsid w:val="007877D9"/>
    <w:rsid w:val="00787C2C"/>
    <w:rsid w:val="00787EE1"/>
    <w:rsid w:val="00790147"/>
    <w:rsid w:val="00790339"/>
    <w:rsid w:val="0079036F"/>
    <w:rsid w:val="00790509"/>
    <w:rsid w:val="00790C09"/>
    <w:rsid w:val="00790C6F"/>
    <w:rsid w:val="00790E71"/>
    <w:rsid w:val="00790FCF"/>
    <w:rsid w:val="007910F4"/>
    <w:rsid w:val="007915CC"/>
    <w:rsid w:val="00791B1D"/>
    <w:rsid w:val="00791BE1"/>
    <w:rsid w:val="00791FA6"/>
    <w:rsid w:val="007932BC"/>
    <w:rsid w:val="00793413"/>
    <w:rsid w:val="007934C2"/>
    <w:rsid w:val="00793FB3"/>
    <w:rsid w:val="00795118"/>
    <w:rsid w:val="0079549A"/>
    <w:rsid w:val="00795DF4"/>
    <w:rsid w:val="00796573"/>
    <w:rsid w:val="00796821"/>
    <w:rsid w:val="00796D0F"/>
    <w:rsid w:val="00797835"/>
    <w:rsid w:val="0079783F"/>
    <w:rsid w:val="00797DD2"/>
    <w:rsid w:val="007A0060"/>
    <w:rsid w:val="007A090D"/>
    <w:rsid w:val="007A0AFA"/>
    <w:rsid w:val="007A0E5E"/>
    <w:rsid w:val="007A1301"/>
    <w:rsid w:val="007A210D"/>
    <w:rsid w:val="007A2211"/>
    <w:rsid w:val="007A2EBF"/>
    <w:rsid w:val="007A2F61"/>
    <w:rsid w:val="007A3836"/>
    <w:rsid w:val="007A3C45"/>
    <w:rsid w:val="007A46BB"/>
    <w:rsid w:val="007A4924"/>
    <w:rsid w:val="007A51F5"/>
    <w:rsid w:val="007A56B3"/>
    <w:rsid w:val="007A5794"/>
    <w:rsid w:val="007A591E"/>
    <w:rsid w:val="007A5BA6"/>
    <w:rsid w:val="007A6571"/>
    <w:rsid w:val="007A6891"/>
    <w:rsid w:val="007A68A3"/>
    <w:rsid w:val="007A7467"/>
    <w:rsid w:val="007A74AF"/>
    <w:rsid w:val="007A7911"/>
    <w:rsid w:val="007A7D6E"/>
    <w:rsid w:val="007B03CD"/>
    <w:rsid w:val="007B0471"/>
    <w:rsid w:val="007B0CB2"/>
    <w:rsid w:val="007B14CD"/>
    <w:rsid w:val="007B1649"/>
    <w:rsid w:val="007B1D3D"/>
    <w:rsid w:val="007B2570"/>
    <w:rsid w:val="007B2605"/>
    <w:rsid w:val="007B2DEC"/>
    <w:rsid w:val="007B347C"/>
    <w:rsid w:val="007B4280"/>
    <w:rsid w:val="007B482B"/>
    <w:rsid w:val="007B4EDD"/>
    <w:rsid w:val="007B5925"/>
    <w:rsid w:val="007B5CAC"/>
    <w:rsid w:val="007B5F18"/>
    <w:rsid w:val="007B604A"/>
    <w:rsid w:val="007B62F5"/>
    <w:rsid w:val="007B6654"/>
    <w:rsid w:val="007B6782"/>
    <w:rsid w:val="007B68B9"/>
    <w:rsid w:val="007B77BF"/>
    <w:rsid w:val="007B79EC"/>
    <w:rsid w:val="007B7A0D"/>
    <w:rsid w:val="007B7E3B"/>
    <w:rsid w:val="007C0252"/>
    <w:rsid w:val="007C0AE7"/>
    <w:rsid w:val="007C1C09"/>
    <w:rsid w:val="007C2466"/>
    <w:rsid w:val="007C2898"/>
    <w:rsid w:val="007C36E9"/>
    <w:rsid w:val="007C38BB"/>
    <w:rsid w:val="007C482C"/>
    <w:rsid w:val="007C4AB0"/>
    <w:rsid w:val="007C4BD3"/>
    <w:rsid w:val="007C4DA7"/>
    <w:rsid w:val="007C4E0D"/>
    <w:rsid w:val="007C6DCC"/>
    <w:rsid w:val="007C72F4"/>
    <w:rsid w:val="007D00B7"/>
    <w:rsid w:val="007D01D5"/>
    <w:rsid w:val="007D0E9B"/>
    <w:rsid w:val="007D0F6D"/>
    <w:rsid w:val="007D1014"/>
    <w:rsid w:val="007D1844"/>
    <w:rsid w:val="007D215C"/>
    <w:rsid w:val="007D35CE"/>
    <w:rsid w:val="007D3F68"/>
    <w:rsid w:val="007D44F9"/>
    <w:rsid w:val="007D4F91"/>
    <w:rsid w:val="007D6983"/>
    <w:rsid w:val="007D6C28"/>
    <w:rsid w:val="007D6E8F"/>
    <w:rsid w:val="007D7629"/>
    <w:rsid w:val="007E03EF"/>
    <w:rsid w:val="007E0F7F"/>
    <w:rsid w:val="007E1FD1"/>
    <w:rsid w:val="007E25C5"/>
    <w:rsid w:val="007E2B85"/>
    <w:rsid w:val="007E34BF"/>
    <w:rsid w:val="007E3B7F"/>
    <w:rsid w:val="007E41DD"/>
    <w:rsid w:val="007E4382"/>
    <w:rsid w:val="007E464A"/>
    <w:rsid w:val="007E4D57"/>
    <w:rsid w:val="007E54F6"/>
    <w:rsid w:val="007E5528"/>
    <w:rsid w:val="007E56A2"/>
    <w:rsid w:val="007E6459"/>
    <w:rsid w:val="007E64E9"/>
    <w:rsid w:val="007E668D"/>
    <w:rsid w:val="007E6B3B"/>
    <w:rsid w:val="007E6B98"/>
    <w:rsid w:val="007E6C04"/>
    <w:rsid w:val="007E78D3"/>
    <w:rsid w:val="007E7D15"/>
    <w:rsid w:val="007F05AA"/>
    <w:rsid w:val="007F226D"/>
    <w:rsid w:val="007F29CC"/>
    <w:rsid w:val="007F35FE"/>
    <w:rsid w:val="007F3AB1"/>
    <w:rsid w:val="007F3F4B"/>
    <w:rsid w:val="007F419C"/>
    <w:rsid w:val="007F422E"/>
    <w:rsid w:val="007F4260"/>
    <w:rsid w:val="007F42DB"/>
    <w:rsid w:val="007F5363"/>
    <w:rsid w:val="007F5597"/>
    <w:rsid w:val="007F5971"/>
    <w:rsid w:val="007F6F78"/>
    <w:rsid w:val="007F70B6"/>
    <w:rsid w:val="007F7633"/>
    <w:rsid w:val="007F7D00"/>
    <w:rsid w:val="00800240"/>
    <w:rsid w:val="0080062F"/>
    <w:rsid w:val="00800DB8"/>
    <w:rsid w:val="00801145"/>
    <w:rsid w:val="008018F2"/>
    <w:rsid w:val="00801BC8"/>
    <w:rsid w:val="00802F93"/>
    <w:rsid w:val="0080322D"/>
    <w:rsid w:val="008035FD"/>
    <w:rsid w:val="008039B8"/>
    <w:rsid w:val="008044A9"/>
    <w:rsid w:val="00804A82"/>
    <w:rsid w:val="00805209"/>
    <w:rsid w:val="00806211"/>
    <w:rsid w:val="0080731A"/>
    <w:rsid w:val="00807434"/>
    <w:rsid w:val="00807FF9"/>
    <w:rsid w:val="00810A9C"/>
    <w:rsid w:val="00810DBD"/>
    <w:rsid w:val="00810E9D"/>
    <w:rsid w:val="008111A9"/>
    <w:rsid w:val="00811406"/>
    <w:rsid w:val="00811459"/>
    <w:rsid w:val="00811513"/>
    <w:rsid w:val="00811AC5"/>
    <w:rsid w:val="00812B3D"/>
    <w:rsid w:val="00813861"/>
    <w:rsid w:val="00813C62"/>
    <w:rsid w:val="00814308"/>
    <w:rsid w:val="00814C58"/>
    <w:rsid w:val="00815286"/>
    <w:rsid w:val="0081537B"/>
    <w:rsid w:val="00815418"/>
    <w:rsid w:val="00815801"/>
    <w:rsid w:val="00816518"/>
    <w:rsid w:val="00816584"/>
    <w:rsid w:val="00817256"/>
    <w:rsid w:val="0081792B"/>
    <w:rsid w:val="00817DCF"/>
    <w:rsid w:val="00817F1E"/>
    <w:rsid w:val="00817F4A"/>
    <w:rsid w:val="0082021F"/>
    <w:rsid w:val="00820B0E"/>
    <w:rsid w:val="00821402"/>
    <w:rsid w:val="00821B5E"/>
    <w:rsid w:val="00821B68"/>
    <w:rsid w:val="0082233C"/>
    <w:rsid w:val="00822A01"/>
    <w:rsid w:val="00823791"/>
    <w:rsid w:val="00823852"/>
    <w:rsid w:val="008241DC"/>
    <w:rsid w:val="00824703"/>
    <w:rsid w:val="00824752"/>
    <w:rsid w:val="00824A9E"/>
    <w:rsid w:val="0082525B"/>
    <w:rsid w:val="00825AB7"/>
    <w:rsid w:val="00825B74"/>
    <w:rsid w:val="00825E08"/>
    <w:rsid w:val="00826185"/>
    <w:rsid w:val="00827D30"/>
    <w:rsid w:val="00830B2B"/>
    <w:rsid w:val="0083138D"/>
    <w:rsid w:val="0083204B"/>
    <w:rsid w:val="008322ED"/>
    <w:rsid w:val="00832F12"/>
    <w:rsid w:val="00834A40"/>
    <w:rsid w:val="00834CD3"/>
    <w:rsid w:val="00834EF5"/>
    <w:rsid w:val="008357E7"/>
    <w:rsid w:val="00835B76"/>
    <w:rsid w:val="00836B4C"/>
    <w:rsid w:val="00836B52"/>
    <w:rsid w:val="00836B58"/>
    <w:rsid w:val="00836CDD"/>
    <w:rsid w:val="008370E2"/>
    <w:rsid w:val="00837277"/>
    <w:rsid w:val="00837501"/>
    <w:rsid w:val="00837BED"/>
    <w:rsid w:val="00837F6C"/>
    <w:rsid w:val="0084014E"/>
    <w:rsid w:val="00840DAC"/>
    <w:rsid w:val="00840E43"/>
    <w:rsid w:val="0084197D"/>
    <w:rsid w:val="00841A84"/>
    <w:rsid w:val="00841E28"/>
    <w:rsid w:val="008422CF"/>
    <w:rsid w:val="008425F3"/>
    <w:rsid w:val="008429A1"/>
    <w:rsid w:val="00842DA2"/>
    <w:rsid w:val="00842FD1"/>
    <w:rsid w:val="0084328E"/>
    <w:rsid w:val="008434C7"/>
    <w:rsid w:val="00843D45"/>
    <w:rsid w:val="008441B3"/>
    <w:rsid w:val="008447B9"/>
    <w:rsid w:val="008451A9"/>
    <w:rsid w:val="00845245"/>
    <w:rsid w:val="008452CA"/>
    <w:rsid w:val="008456D9"/>
    <w:rsid w:val="00845F8F"/>
    <w:rsid w:val="00846238"/>
    <w:rsid w:val="00846A8F"/>
    <w:rsid w:val="00846C54"/>
    <w:rsid w:val="0084728E"/>
    <w:rsid w:val="00847422"/>
    <w:rsid w:val="00847C1D"/>
    <w:rsid w:val="00847EE2"/>
    <w:rsid w:val="0085099C"/>
    <w:rsid w:val="0085204F"/>
    <w:rsid w:val="008526DE"/>
    <w:rsid w:val="00852C15"/>
    <w:rsid w:val="00853A99"/>
    <w:rsid w:val="00853C81"/>
    <w:rsid w:val="00854115"/>
    <w:rsid w:val="00854EA4"/>
    <w:rsid w:val="008552F9"/>
    <w:rsid w:val="00855597"/>
    <w:rsid w:val="00855AE3"/>
    <w:rsid w:val="008561A0"/>
    <w:rsid w:val="008563D8"/>
    <w:rsid w:val="00857981"/>
    <w:rsid w:val="0086075C"/>
    <w:rsid w:val="00860DA3"/>
    <w:rsid w:val="00861DC0"/>
    <w:rsid w:val="00861E19"/>
    <w:rsid w:val="008622CE"/>
    <w:rsid w:val="0086256E"/>
    <w:rsid w:val="00862A5C"/>
    <w:rsid w:val="00863139"/>
    <w:rsid w:val="00863210"/>
    <w:rsid w:val="00863323"/>
    <w:rsid w:val="008633C6"/>
    <w:rsid w:val="0086352B"/>
    <w:rsid w:val="0086353B"/>
    <w:rsid w:val="008647B8"/>
    <w:rsid w:val="008648B9"/>
    <w:rsid w:val="008648C3"/>
    <w:rsid w:val="0086509F"/>
    <w:rsid w:val="0086573A"/>
    <w:rsid w:val="008662EC"/>
    <w:rsid w:val="0086653D"/>
    <w:rsid w:val="0086690A"/>
    <w:rsid w:val="00867552"/>
    <w:rsid w:val="00867CDE"/>
    <w:rsid w:val="008706E7"/>
    <w:rsid w:val="008714C0"/>
    <w:rsid w:val="0087160C"/>
    <w:rsid w:val="0087217A"/>
    <w:rsid w:val="008722E0"/>
    <w:rsid w:val="0087281C"/>
    <w:rsid w:val="00872D16"/>
    <w:rsid w:val="00872F0F"/>
    <w:rsid w:val="00872FBF"/>
    <w:rsid w:val="008731D6"/>
    <w:rsid w:val="00873E55"/>
    <w:rsid w:val="00873F53"/>
    <w:rsid w:val="00874E34"/>
    <w:rsid w:val="00875528"/>
    <w:rsid w:val="008756E3"/>
    <w:rsid w:val="00875B13"/>
    <w:rsid w:val="00876333"/>
    <w:rsid w:val="008763B6"/>
    <w:rsid w:val="008763BB"/>
    <w:rsid w:val="00877F5B"/>
    <w:rsid w:val="00880B3E"/>
    <w:rsid w:val="0088138C"/>
    <w:rsid w:val="008813AB"/>
    <w:rsid w:val="008818C6"/>
    <w:rsid w:val="00882438"/>
    <w:rsid w:val="00882870"/>
    <w:rsid w:val="00882D56"/>
    <w:rsid w:val="00882DDD"/>
    <w:rsid w:val="00883369"/>
    <w:rsid w:val="00883610"/>
    <w:rsid w:val="00883F6C"/>
    <w:rsid w:val="00884300"/>
    <w:rsid w:val="00884680"/>
    <w:rsid w:val="008850AD"/>
    <w:rsid w:val="008850E3"/>
    <w:rsid w:val="00885146"/>
    <w:rsid w:val="00886082"/>
    <w:rsid w:val="00886B53"/>
    <w:rsid w:val="00886B8D"/>
    <w:rsid w:val="00887F4C"/>
    <w:rsid w:val="0089050C"/>
    <w:rsid w:val="00893B77"/>
    <w:rsid w:val="00894265"/>
    <w:rsid w:val="0089501C"/>
    <w:rsid w:val="00895030"/>
    <w:rsid w:val="008953B9"/>
    <w:rsid w:val="0089540D"/>
    <w:rsid w:val="00895FC2"/>
    <w:rsid w:val="0089602B"/>
    <w:rsid w:val="008963A1"/>
    <w:rsid w:val="008963B9"/>
    <w:rsid w:val="0089706D"/>
    <w:rsid w:val="008977F0"/>
    <w:rsid w:val="008A16BB"/>
    <w:rsid w:val="008A1F01"/>
    <w:rsid w:val="008A2995"/>
    <w:rsid w:val="008A29F4"/>
    <w:rsid w:val="008A3B6E"/>
    <w:rsid w:val="008A429F"/>
    <w:rsid w:val="008A4D27"/>
    <w:rsid w:val="008A547C"/>
    <w:rsid w:val="008A5999"/>
    <w:rsid w:val="008A5ADC"/>
    <w:rsid w:val="008A5B41"/>
    <w:rsid w:val="008A5F11"/>
    <w:rsid w:val="008A675A"/>
    <w:rsid w:val="008A7360"/>
    <w:rsid w:val="008B05C3"/>
    <w:rsid w:val="008B07A8"/>
    <w:rsid w:val="008B0FF9"/>
    <w:rsid w:val="008B1358"/>
    <w:rsid w:val="008B2333"/>
    <w:rsid w:val="008B290D"/>
    <w:rsid w:val="008B2DCD"/>
    <w:rsid w:val="008B2F41"/>
    <w:rsid w:val="008B3D3C"/>
    <w:rsid w:val="008B4832"/>
    <w:rsid w:val="008B556C"/>
    <w:rsid w:val="008B57F6"/>
    <w:rsid w:val="008B57F7"/>
    <w:rsid w:val="008B60C1"/>
    <w:rsid w:val="008B6231"/>
    <w:rsid w:val="008B62AC"/>
    <w:rsid w:val="008B6F29"/>
    <w:rsid w:val="008B791E"/>
    <w:rsid w:val="008B7A70"/>
    <w:rsid w:val="008B7BC1"/>
    <w:rsid w:val="008B7C4C"/>
    <w:rsid w:val="008C01A7"/>
    <w:rsid w:val="008C0507"/>
    <w:rsid w:val="008C0632"/>
    <w:rsid w:val="008C07A4"/>
    <w:rsid w:val="008C0DC6"/>
    <w:rsid w:val="008C1300"/>
    <w:rsid w:val="008C1D20"/>
    <w:rsid w:val="008C1F63"/>
    <w:rsid w:val="008C40CF"/>
    <w:rsid w:val="008C4FDB"/>
    <w:rsid w:val="008C5148"/>
    <w:rsid w:val="008C528D"/>
    <w:rsid w:val="008C5398"/>
    <w:rsid w:val="008C54D1"/>
    <w:rsid w:val="008C59FF"/>
    <w:rsid w:val="008C6A81"/>
    <w:rsid w:val="008C7737"/>
    <w:rsid w:val="008C7C7E"/>
    <w:rsid w:val="008D034F"/>
    <w:rsid w:val="008D1036"/>
    <w:rsid w:val="008D1B81"/>
    <w:rsid w:val="008D1D24"/>
    <w:rsid w:val="008D1F3D"/>
    <w:rsid w:val="008D2407"/>
    <w:rsid w:val="008D3107"/>
    <w:rsid w:val="008D32B3"/>
    <w:rsid w:val="008D4114"/>
    <w:rsid w:val="008D47BE"/>
    <w:rsid w:val="008D4B9F"/>
    <w:rsid w:val="008D4C6A"/>
    <w:rsid w:val="008D5177"/>
    <w:rsid w:val="008D5241"/>
    <w:rsid w:val="008D5491"/>
    <w:rsid w:val="008D5753"/>
    <w:rsid w:val="008D64AB"/>
    <w:rsid w:val="008D6599"/>
    <w:rsid w:val="008D67F8"/>
    <w:rsid w:val="008D7361"/>
    <w:rsid w:val="008D7407"/>
    <w:rsid w:val="008D7C18"/>
    <w:rsid w:val="008E0335"/>
    <w:rsid w:val="008E0C17"/>
    <w:rsid w:val="008E0FA2"/>
    <w:rsid w:val="008E152B"/>
    <w:rsid w:val="008E1606"/>
    <w:rsid w:val="008E1EE5"/>
    <w:rsid w:val="008E32FB"/>
    <w:rsid w:val="008E44CC"/>
    <w:rsid w:val="008E4727"/>
    <w:rsid w:val="008E4FB4"/>
    <w:rsid w:val="008E5157"/>
    <w:rsid w:val="008E52DA"/>
    <w:rsid w:val="008E5D92"/>
    <w:rsid w:val="008E6DA7"/>
    <w:rsid w:val="008F0CD6"/>
    <w:rsid w:val="008F147D"/>
    <w:rsid w:val="008F1784"/>
    <w:rsid w:val="008F179E"/>
    <w:rsid w:val="008F1E18"/>
    <w:rsid w:val="008F1E31"/>
    <w:rsid w:val="008F1F1C"/>
    <w:rsid w:val="008F1FE6"/>
    <w:rsid w:val="008F202E"/>
    <w:rsid w:val="008F25CF"/>
    <w:rsid w:val="008F2704"/>
    <w:rsid w:val="008F293F"/>
    <w:rsid w:val="008F2A91"/>
    <w:rsid w:val="008F2EA8"/>
    <w:rsid w:val="008F31BB"/>
    <w:rsid w:val="008F3E5A"/>
    <w:rsid w:val="008F47F5"/>
    <w:rsid w:val="008F5AFC"/>
    <w:rsid w:val="008F62FF"/>
    <w:rsid w:val="008F6C7D"/>
    <w:rsid w:val="008F72D7"/>
    <w:rsid w:val="0090135D"/>
    <w:rsid w:val="00901642"/>
    <w:rsid w:val="009016DF"/>
    <w:rsid w:val="00901976"/>
    <w:rsid w:val="00901E0C"/>
    <w:rsid w:val="00902231"/>
    <w:rsid w:val="009030D7"/>
    <w:rsid w:val="0090332B"/>
    <w:rsid w:val="0090416F"/>
    <w:rsid w:val="0090421F"/>
    <w:rsid w:val="009042A2"/>
    <w:rsid w:val="00904504"/>
    <w:rsid w:val="00904BE4"/>
    <w:rsid w:val="0090573B"/>
    <w:rsid w:val="00905889"/>
    <w:rsid w:val="00905D1F"/>
    <w:rsid w:val="00905F3C"/>
    <w:rsid w:val="00905FEA"/>
    <w:rsid w:val="00906EA6"/>
    <w:rsid w:val="009075D6"/>
    <w:rsid w:val="00907E84"/>
    <w:rsid w:val="00910254"/>
    <w:rsid w:val="00910355"/>
    <w:rsid w:val="009103EB"/>
    <w:rsid w:val="00910592"/>
    <w:rsid w:val="0091069E"/>
    <w:rsid w:val="00910A4D"/>
    <w:rsid w:val="00910E89"/>
    <w:rsid w:val="00910FCD"/>
    <w:rsid w:val="00911075"/>
    <w:rsid w:val="009123E7"/>
    <w:rsid w:val="00912AAF"/>
    <w:rsid w:val="00913039"/>
    <w:rsid w:val="0091350C"/>
    <w:rsid w:val="00913552"/>
    <w:rsid w:val="00913623"/>
    <w:rsid w:val="00913D72"/>
    <w:rsid w:val="0091427F"/>
    <w:rsid w:val="00914435"/>
    <w:rsid w:val="00914BBF"/>
    <w:rsid w:val="00914DBB"/>
    <w:rsid w:val="0091503F"/>
    <w:rsid w:val="0091534A"/>
    <w:rsid w:val="00915DDD"/>
    <w:rsid w:val="00916036"/>
    <w:rsid w:val="009168BA"/>
    <w:rsid w:val="00916BBB"/>
    <w:rsid w:val="00917032"/>
    <w:rsid w:val="00917CA7"/>
    <w:rsid w:val="0092023B"/>
    <w:rsid w:val="009208F6"/>
    <w:rsid w:val="00920CB3"/>
    <w:rsid w:val="00920DD9"/>
    <w:rsid w:val="009213FB"/>
    <w:rsid w:val="00921DCA"/>
    <w:rsid w:val="0092276E"/>
    <w:rsid w:val="00922B23"/>
    <w:rsid w:val="00922FB0"/>
    <w:rsid w:val="00923E37"/>
    <w:rsid w:val="00924293"/>
    <w:rsid w:val="00924EEA"/>
    <w:rsid w:val="00924F87"/>
    <w:rsid w:val="0092522B"/>
    <w:rsid w:val="00925353"/>
    <w:rsid w:val="00925563"/>
    <w:rsid w:val="009258A6"/>
    <w:rsid w:val="00925E29"/>
    <w:rsid w:val="00925EFB"/>
    <w:rsid w:val="0092687B"/>
    <w:rsid w:val="00926DAE"/>
    <w:rsid w:val="00932197"/>
    <w:rsid w:val="00932237"/>
    <w:rsid w:val="009325E0"/>
    <w:rsid w:val="009329E9"/>
    <w:rsid w:val="00932E57"/>
    <w:rsid w:val="0093376A"/>
    <w:rsid w:val="009339E5"/>
    <w:rsid w:val="0093449F"/>
    <w:rsid w:val="0093465F"/>
    <w:rsid w:val="009350EF"/>
    <w:rsid w:val="009356B1"/>
    <w:rsid w:val="00935AB2"/>
    <w:rsid w:val="00935ADC"/>
    <w:rsid w:val="00935B91"/>
    <w:rsid w:val="00935BF2"/>
    <w:rsid w:val="00935F7B"/>
    <w:rsid w:val="009360C9"/>
    <w:rsid w:val="009360D1"/>
    <w:rsid w:val="00936DB1"/>
    <w:rsid w:val="0093757D"/>
    <w:rsid w:val="0093757E"/>
    <w:rsid w:val="00937F16"/>
    <w:rsid w:val="00940FF7"/>
    <w:rsid w:val="009416A2"/>
    <w:rsid w:val="0094232C"/>
    <w:rsid w:val="00942784"/>
    <w:rsid w:val="00943272"/>
    <w:rsid w:val="00944B8D"/>
    <w:rsid w:val="0094509C"/>
    <w:rsid w:val="009454E4"/>
    <w:rsid w:val="00945584"/>
    <w:rsid w:val="0094567B"/>
    <w:rsid w:val="0094655C"/>
    <w:rsid w:val="009471A0"/>
    <w:rsid w:val="0094753A"/>
    <w:rsid w:val="00947684"/>
    <w:rsid w:val="009500E6"/>
    <w:rsid w:val="00950D97"/>
    <w:rsid w:val="009513B5"/>
    <w:rsid w:val="0095237F"/>
    <w:rsid w:val="009529D4"/>
    <w:rsid w:val="00952ACB"/>
    <w:rsid w:val="00952B61"/>
    <w:rsid w:val="00953348"/>
    <w:rsid w:val="00953401"/>
    <w:rsid w:val="00953807"/>
    <w:rsid w:val="00953F55"/>
    <w:rsid w:val="009544F9"/>
    <w:rsid w:val="009547D1"/>
    <w:rsid w:val="00954E7B"/>
    <w:rsid w:val="00955B62"/>
    <w:rsid w:val="00955CDE"/>
    <w:rsid w:val="00956298"/>
    <w:rsid w:val="0095676E"/>
    <w:rsid w:val="0095714C"/>
    <w:rsid w:val="00957F83"/>
    <w:rsid w:val="0096028A"/>
    <w:rsid w:val="00960CA2"/>
    <w:rsid w:val="00960E7A"/>
    <w:rsid w:val="009610B3"/>
    <w:rsid w:val="0096145B"/>
    <w:rsid w:val="009618C3"/>
    <w:rsid w:val="0096277D"/>
    <w:rsid w:val="0096283F"/>
    <w:rsid w:val="00962ABE"/>
    <w:rsid w:val="00962C64"/>
    <w:rsid w:val="00962D48"/>
    <w:rsid w:val="00963216"/>
    <w:rsid w:val="0096432F"/>
    <w:rsid w:val="00964676"/>
    <w:rsid w:val="00964809"/>
    <w:rsid w:val="00964AF7"/>
    <w:rsid w:val="00964EBD"/>
    <w:rsid w:val="0096527C"/>
    <w:rsid w:val="0096561E"/>
    <w:rsid w:val="00965661"/>
    <w:rsid w:val="00965FC3"/>
    <w:rsid w:val="0096699D"/>
    <w:rsid w:val="00967892"/>
    <w:rsid w:val="0097017C"/>
    <w:rsid w:val="009703E6"/>
    <w:rsid w:val="0097052F"/>
    <w:rsid w:val="00970599"/>
    <w:rsid w:val="00971F29"/>
    <w:rsid w:val="00972295"/>
    <w:rsid w:val="009724D1"/>
    <w:rsid w:val="00972F54"/>
    <w:rsid w:val="009732BC"/>
    <w:rsid w:val="00973803"/>
    <w:rsid w:val="0097394E"/>
    <w:rsid w:val="00973E3E"/>
    <w:rsid w:val="009741EF"/>
    <w:rsid w:val="00975249"/>
    <w:rsid w:val="00975C7C"/>
    <w:rsid w:val="00976958"/>
    <w:rsid w:val="009769D8"/>
    <w:rsid w:val="00977E47"/>
    <w:rsid w:val="00980B34"/>
    <w:rsid w:val="009823CC"/>
    <w:rsid w:val="00982DCE"/>
    <w:rsid w:val="00982DE8"/>
    <w:rsid w:val="0098333E"/>
    <w:rsid w:val="00983DD5"/>
    <w:rsid w:val="00984517"/>
    <w:rsid w:val="00984CF3"/>
    <w:rsid w:val="009856A5"/>
    <w:rsid w:val="00985D72"/>
    <w:rsid w:val="00987287"/>
    <w:rsid w:val="00987723"/>
    <w:rsid w:val="00987DD7"/>
    <w:rsid w:val="009902D3"/>
    <w:rsid w:val="009904E5"/>
    <w:rsid w:val="009908B7"/>
    <w:rsid w:val="009909D8"/>
    <w:rsid w:val="0099171E"/>
    <w:rsid w:val="009917F5"/>
    <w:rsid w:val="00991913"/>
    <w:rsid w:val="00991EF7"/>
    <w:rsid w:val="00991F58"/>
    <w:rsid w:val="00992190"/>
    <w:rsid w:val="00992F11"/>
    <w:rsid w:val="0099359C"/>
    <w:rsid w:val="00993A93"/>
    <w:rsid w:val="0099492A"/>
    <w:rsid w:val="00995224"/>
    <w:rsid w:val="00996268"/>
    <w:rsid w:val="00996612"/>
    <w:rsid w:val="00996E95"/>
    <w:rsid w:val="00997911"/>
    <w:rsid w:val="009A0503"/>
    <w:rsid w:val="009A0722"/>
    <w:rsid w:val="009A0811"/>
    <w:rsid w:val="009A126A"/>
    <w:rsid w:val="009A1D48"/>
    <w:rsid w:val="009A2045"/>
    <w:rsid w:val="009A2451"/>
    <w:rsid w:val="009A253C"/>
    <w:rsid w:val="009A35C0"/>
    <w:rsid w:val="009A5971"/>
    <w:rsid w:val="009A5C3D"/>
    <w:rsid w:val="009A5D00"/>
    <w:rsid w:val="009A6C42"/>
    <w:rsid w:val="009A71C8"/>
    <w:rsid w:val="009B0D79"/>
    <w:rsid w:val="009B1320"/>
    <w:rsid w:val="009B1660"/>
    <w:rsid w:val="009B1FC0"/>
    <w:rsid w:val="009B276B"/>
    <w:rsid w:val="009B35DF"/>
    <w:rsid w:val="009B5D6F"/>
    <w:rsid w:val="009B5DAF"/>
    <w:rsid w:val="009B5DCD"/>
    <w:rsid w:val="009B5FAF"/>
    <w:rsid w:val="009B65C3"/>
    <w:rsid w:val="009B6EE5"/>
    <w:rsid w:val="009B71E4"/>
    <w:rsid w:val="009C0770"/>
    <w:rsid w:val="009C1140"/>
    <w:rsid w:val="009C151B"/>
    <w:rsid w:val="009C1EB4"/>
    <w:rsid w:val="009C2201"/>
    <w:rsid w:val="009C23F9"/>
    <w:rsid w:val="009C272F"/>
    <w:rsid w:val="009C2789"/>
    <w:rsid w:val="009C28D5"/>
    <w:rsid w:val="009C2E96"/>
    <w:rsid w:val="009C30C9"/>
    <w:rsid w:val="009C319D"/>
    <w:rsid w:val="009C39CE"/>
    <w:rsid w:val="009C3B5E"/>
    <w:rsid w:val="009C3EB5"/>
    <w:rsid w:val="009C3F3D"/>
    <w:rsid w:val="009C43E2"/>
    <w:rsid w:val="009C4817"/>
    <w:rsid w:val="009C4F08"/>
    <w:rsid w:val="009C5558"/>
    <w:rsid w:val="009C5C6F"/>
    <w:rsid w:val="009C5D66"/>
    <w:rsid w:val="009C69A3"/>
    <w:rsid w:val="009C69D5"/>
    <w:rsid w:val="009C6CA7"/>
    <w:rsid w:val="009C6F42"/>
    <w:rsid w:val="009C6F59"/>
    <w:rsid w:val="009C78E6"/>
    <w:rsid w:val="009D0E6E"/>
    <w:rsid w:val="009D0EC3"/>
    <w:rsid w:val="009D1109"/>
    <w:rsid w:val="009D2388"/>
    <w:rsid w:val="009D31AC"/>
    <w:rsid w:val="009D3257"/>
    <w:rsid w:val="009D4115"/>
    <w:rsid w:val="009D50F6"/>
    <w:rsid w:val="009D5EE9"/>
    <w:rsid w:val="009D6C7A"/>
    <w:rsid w:val="009D77BE"/>
    <w:rsid w:val="009D7B7A"/>
    <w:rsid w:val="009D7D62"/>
    <w:rsid w:val="009D7FC8"/>
    <w:rsid w:val="009E08B2"/>
    <w:rsid w:val="009E0F3E"/>
    <w:rsid w:val="009E132F"/>
    <w:rsid w:val="009E1954"/>
    <w:rsid w:val="009E224F"/>
    <w:rsid w:val="009E2AE4"/>
    <w:rsid w:val="009E34E6"/>
    <w:rsid w:val="009E408D"/>
    <w:rsid w:val="009E40EC"/>
    <w:rsid w:val="009E41CD"/>
    <w:rsid w:val="009E43A5"/>
    <w:rsid w:val="009E4593"/>
    <w:rsid w:val="009E5607"/>
    <w:rsid w:val="009E60C5"/>
    <w:rsid w:val="009E669B"/>
    <w:rsid w:val="009E6FDA"/>
    <w:rsid w:val="009E76BA"/>
    <w:rsid w:val="009F0219"/>
    <w:rsid w:val="009F0234"/>
    <w:rsid w:val="009F0DC1"/>
    <w:rsid w:val="009F0DD9"/>
    <w:rsid w:val="009F180A"/>
    <w:rsid w:val="009F195A"/>
    <w:rsid w:val="009F2C31"/>
    <w:rsid w:val="009F2FA9"/>
    <w:rsid w:val="009F3D68"/>
    <w:rsid w:val="009F50EA"/>
    <w:rsid w:val="009F5284"/>
    <w:rsid w:val="009F53B2"/>
    <w:rsid w:val="009F58A7"/>
    <w:rsid w:val="009F5C74"/>
    <w:rsid w:val="009F65C0"/>
    <w:rsid w:val="009F73E6"/>
    <w:rsid w:val="009F7451"/>
    <w:rsid w:val="009F7524"/>
    <w:rsid w:val="009F770C"/>
    <w:rsid w:val="00A00241"/>
    <w:rsid w:val="00A00D32"/>
    <w:rsid w:val="00A01182"/>
    <w:rsid w:val="00A0178A"/>
    <w:rsid w:val="00A01DB8"/>
    <w:rsid w:val="00A01EC1"/>
    <w:rsid w:val="00A01F8E"/>
    <w:rsid w:val="00A045D7"/>
    <w:rsid w:val="00A0483A"/>
    <w:rsid w:val="00A04A22"/>
    <w:rsid w:val="00A04B9D"/>
    <w:rsid w:val="00A0554C"/>
    <w:rsid w:val="00A05C3E"/>
    <w:rsid w:val="00A05DA4"/>
    <w:rsid w:val="00A05E31"/>
    <w:rsid w:val="00A05F4D"/>
    <w:rsid w:val="00A063A3"/>
    <w:rsid w:val="00A07028"/>
    <w:rsid w:val="00A10608"/>
    <w:rsid w:val="00A106ED"/>
    <w:rsid w:val="00A10C63"/>
    <w:rsid w:val="00A11311"/>
    <w:rsid w:val="00A126AF"/>
    <w:rsid w:val="00A13720"/>
    <w:rsid w:val="00A13C06"/>
    <w:rsid w:val="00A14697"/>
    <w:rsid w:val="00A150A6"/>
    <w:rsid w:val="00A15176"/>
    <w:rsid w:val="00A157C4"/>
    <w:rsid w:val="00A1586D"/>
    <w:rsid w:val="00A169FC"/>
    <w:rsid w:val="00A16A29"/>
    <w:rsid w:val="00A1745C"/>
    <w:rsid w:val="00A179EB"/>
    <w:rsid w:val="00A17E5C"/>
    <w:rsid w:val="00A202D4"/>
    <w:rsid w:val="00A21C76"/>
    <w:rsid w:val="00A21E7A"/>
    <w:rsid w:val="00A2255A"/>
    <w:rsid w:val="00A230A4"/>
    <w:rsid w:val="00A230D2"/>
    <w:rsid w:val="00A239DB"/>
    <w:rsid w:val="00A23CBD"/>
    <w:rsid w:val="00A23D3F"/>
    <w:rsid w:val="00A241CE"/>
    <w:rsid w:val="00A2443E"/>
    <w:rsid w:val="00A246DA"/>
    <w:rsid w:val="00A246FF"/>
    <w:rsid w:val="00A24972"/>
    <w:rsid w:val="00A24A76"/>
    <w:rsid w:val="00A24F4E"/>
    <w:rsid w:val="00A25067"/>
    <w:rsid w:val="00A25EEE"/>
    <w:rsid w:val="00A26160"/>
    <w:rsid w:val="00A2653E"/>
    <w:rsid w:val="00A26A63"/>
    <w:rsid w:val="00A2722C"/>
    <w:rsid w:val="00A27A1D"/>
    <w:rsid w:val="00A27C90"/>
    <w:rsid w:val="00A27F2D"/>
    <w:rsid w:val="00A304CE"/>
    <w:rsid w:val="00A30513"/>
    <w:rsid w:val="00A305E7"/>
    <w:rsid w:val="00A30794"/>
    <w:rsid w:val="00A31244"/>
    <w:rsid w:val="00A31D03"/>
    <w:rsid w:val="00A31EAD"/>
    <w:rsid w:val="00A32983"/>
    <w:rsid w:val="00A32D4A"/>
    <w:rsid w:val="00A3302A"/>
    <w:rsid w:val="00A333A5"/>
    <w:rsid w:val="00A33734"/>
    <w:rsid w:val="00A33BD3"/>
    <w:rsid w:val="00A342A0"/>
    <w:rsid w:val="00A34A95"/>
    <w:rsid w:val="00A355B4"/>
    <w:rsid w:val="00A35A3B"/>
    <w:rsid w:val="00A36524"/>
    <w:rsid w:val="00A373BA"/>
    <w:rsid w:val="00A40447"/>
    <w:rsid w:val="00A40719"/>
    <w:rsid w:val="00A40929"/>
    <w:rsid w:val="00A411BC"/>
    <w:rsid w:val="00A41C26"/>
    <w:rsid w:val="00A42FA9"/>
    <w:rsid w:val="00A4405E"/>
    <w:rsid w:val="00A442A4"/>
    <w:rsid w:val="00A442C0"/>
    <w:rsid w:val="00A44818"/>
    <w:rsid w:val="00A44CBD"/>
    <w:rsid w:val="00A44E85"/>
    <w:rsid w:val="00A453F9"/>
    <w:rsid w:val="00A45A5E"/>
    <w:rsid w:val="00A4681D"/>
    <w:rsid w:val="00A46BB9"/>
    <w:rsid w:val="00A46D01"/>
    <w:rsid w:val="00A4767E"/>
    <w:rsid w:val="00A47940"/>
    <w:rsid w:val="00A47DF4"/>
    <w:rsid w:val="00A50C28"/>
    <w:rsid w:val="00A50D05"/>
    <w:rsid w:val="00A521EC"/>
    <w:rsid w:val="00A528B7"/>
    <w:rsid w:val="00A52B18"/>
    <w:rsid w:val="00A52F24"/>
    <w:rsid w:val="00A53545"/>
    <w:rsid w:val="00A54732"/>
    <w:rsid w:val="00A552F1"/>
    <w:rsid w:val="00A55702"/>
    <w:rsid w:val="00A558EE"/>
    <w:rsid w:val="00A55FA0"/>
    <w:rsid w:val="00A56240"/>
    <w:rsid w:val="00A566E9"/>
    <w:rsid w:val="00A56E13"/>
    <w:rsid w:val="00A57403"/>
    <w:rsid w:val="00A60395"/>
    <w:rsid w:val="00A61020"/>
    <w:rsid w:val="00A61130"/>
    <w:rsid w:val="00A6141F"/>
    <w:rsid w:val="00A61DA5"/>
    <w:rsid w:val="00A63B53"/>
    <w:rsid w:val="00A63C9B"/>
    <w:rsid w:val="00A6476E"/>
    <w:rsid w:val="00A64BE0"/>
    <w:rsid w:val="00A657C2"/>
    <w:rsid w:val="00A65CC6"/>
    <w:rsid w:val="00A667E4"/>
    <w:rsid w:val="00A66B72"/>
    <w:rsid w:val="00A66CDD"/>
    <w:rsid w:val="00A670DA"/>
    <w:rsid w:val="00A675CE"/>
    <w:rsid w:val="00A67954"/>
    <w:rsid w:val="00A70079"/>
    <w:rsid w:val="00A7182A"/>
    <w:rsid w:val="00A7218B"/>
    <w:rsid w:val="00A72944"/>
    <w:rsid w:val="00A729AA"/>
    <w:rsid w:val="00A72ACF"/>
    <w:rsid w:val="00A72D7A"/>
    <w:rsid w:val="00A7331F"/>
    <w:rsid w:val="00A733B2"/>
    <w:rsid w:val="00A741C7"/>
    <w:rsid w:val="00A7501C"/>
    <w:rsid w:val="00A751F1"/>
    <w:rsid w:val="00A7556E"/>
    <w:rsid w:val="00A75B23"/>
    <w:rsid w:val="00A75B8E"/>
    <w:rsid w:val="00A76C6A"/>
    <w:rsid w:val="00A76E93"/>
    <w:rsid w:val="00A7712C"/>
    <w:rsid w:val="00A80174"/>
    <w:rsid w:val="00A80A82"/>
    <w:rsid w:val="00A80D20"/>
    <w:rsid w:val="00A815E5"/>
    <w:rsid w:val="00A81899"/>
    <w:rsid w:val="00A81CF2"/>
    <w:rsid w:val="00A82255"/>
    <w:rsid w:val="00A8252D"/>
    <w:rsid w:val="00A8259F"/>
    <w:rsid w:val="00A8280C"/>
    <w:rsid w:val="00A82C54"/>
    <w:rsid w:val="00A837F7"/>
    <w:rsid w:val="00A83CC6"/>
    <w:rsid w:val="00A8420B"/>
    <w:rsid w:val="00A845D3"/>
    <w:rsid w:val="00A8471B"/>
    <w:rsid w:val="00A84B36"/>
    <w:rsid w:val="00A850F0"/>
    <w:rsid w:val="00A8534B"/>
    <w:rsid w:val="00A85A98"/>
    <w:rsid w:val="00A864FC"/>
    <w:rsid w:val="00A86C32"/>
    <w:rsid w:val="00A90214"/>
    <w:rsid w:val="00A91193"/>
    <w:rsid w:val="00A92E5D"/>
    <w:rsid w:val="00A946F0"/>
    <w:rsid w:val="00A9518D"/>
    <w:rsid w:val="00A95891"/>
    <w:rsid w:val="00A95DDF"/>
    <w:rsid w:val="00A972ED"/>
    <w:rsid w:val="00A97D80"/>
    <w:rsid w:val="00AA0374"/>
    <w:rsid w:val="00AA084F"/>
    <w:rsid w:val="00AA0E08"/>
    <w:rsid w:val="00AA0FAA"/>
    <w:rsid w:val="00AA1392"/>
    <w:rsid w:val="00AA1744"/>
    <w:rsid w:val="00AA2A2F"/>
    <w:rsid w:val="00AA2BE4"/>
    <w:rsid w:val="00AA2D57"/>
    <w:rsid w:val="00AA3089"/>
    <w:rsid w:val="00AA3251"/>
    <w:rsid w:val="00AA3329"/>
    <w:rsid w:val="00AA3C38"/>
    <w:rsid w:val="00AA3DA7"/>
    <w:rsid w:val="00AA469E"/>
    <w:rsid w:val="00AA4DEE"/>
    <w:rsid w:val="00AA552E"/>
    <w:rsid w:val="00AA5534"/>
    <w:rsid w:val="00AA556F"/>
    <w:rsid w:val="00AA6D26"/>
    <w:rsid w:val="00AA6DF2"/>
    <w:rsid w:val="00AA6E07"/>
    <w:rsid w:val="00AA7CFC"/>
    <w:rsid w:val="00AB0A43"/>
    <w:rsid w:val="00AB0A47"/>
    <w:rsid w:val="00AB142E"/>
    <w:rsid w:val="00AB1471"/>
    <w:rsid w:val="00AB1B7C"/>
    <w:rsid w:val="00AB2C30"/>
    <w:rsid w:val="00AB2CC3"/>
    <w:rsid w:val="00AB3390"/>
    <w:rsid w:val="00AB3FD9"/>
    <w:rsid w:val="00AB54C0"/>
    <w:rsid w:val="00AB5623"/>
    <w:rsid w:val="00AB6421"/>
    <w:rsid w:val="00AB6464"/>
    <w:rsid w:val="00AB6521"/>
    <w:rsid w:val="00AB69B3"/>
    <w:rsid w:val="00AB6DEF"/>
    <w:rsid w:val="00AB7492"/>
    <w:rsid w:val="00AB768B"/>
    <w:rsid w:val="00AB7983"/>
    <w:rsid w:val="00AB7BD5"/>
    <w:rsid w:val="00AC07AE"/>
    <w:rsid w:val="00AC0826"/>
    <w:rsid w:val="00AC0B6E"/>
    <w:rsid w:val="00AC0E27"/>
    <w:rsid w:val="00AC11DA"/>
    <w:rsid w:val="00AC28B5"/>
    <w:rsid w:val="00AC2913"/>
    <w:rsid w:val="00AC37DD"/>
    <w:rsid w:val="00AC37F3"/>
    <w:rsid w:val="00AC3A56"/>
    <w:rsid w:val="00AC522B"/>
    <w:rsid w:val="00AC57B5"/>
    <w:rsid w:val="00AC6148"/>
    <w:rsid w:val="00AC64E2"/>
    <w:rsid w:val="00AC6839"/>
    <w:rsid w:val="00AC7951"/>
    <w:rsid w:val="00AD0379"/>
    <w:rsid w:val="00AD0543"/>
    <w:rsid w:val="00AD0B99"/>
    <w:rsid w:val="00AD1313"/>
    <w:rsid w:val="00AD13B0"/>
    <w:rsid w:val="00AD15AF"/>
    <w:rsid w:val="00AD2183"/>
    <w:rsid w:val="00AD25BB"/>
    <w:rsid w:val="00AD381F"/>
    <w:rsid w:val="00AD4002"/>
    <w:rsid w:val="00AD450D"/>
    <w:rsid w:val="00AD4700"/>
    <w:rsid w:val="00AD4E54"/>
    <w:rsid w:val="00AD6556"/>
    <w:rsid w:val="00AD6B82"/>
    <w:rsid w:val="00AD78FA"/>
    <w:rsid w:val="00AD7BC2"/>
    <w:rsid w:val="00AE0BA2"/>
    <w:rsid w:val="00AE12CC"/>
    <w:rsid w:val="00AE132A"/>
    <w:rsid w:val="00AE1F3E"/>
    <w:rsid w:val="00AE219B"/>
    <w:rsid w:val="00AE2410"/>
    <w:rsid w:val="00AE2979"/>
    <w:rsid w:val="00AE29E5"/>
    <w:rsid w:val="00AE2A02"/>
    <w:rsid w:val="00AE2A4C"/>
    <w:rsid w:val="00AE2C18"/>
    <w:rsid w:val="00AE2D5D"/>
    <w:rsid w:val="00AE2FC5"/>
    <w:rsid w:val="00AE33FA"/>
    <w:rsid w:val="00AE36F8"/>
    <w:rsid w:val="00AE3951"/>
    <w:rsid w:val="00AE3A2D"/>
    <w:rsid w:val="00AE3C8A"/>
    <w:rsid w:val="00AE4232"/>
    <w:rsid w:val="00AE4C6E"/>
    <w:rsid w:val="00AE5BAB"/>
    <w:rsid w:val="00AE6360"/>
    <w:rsid w:val="00AE643D"/>
    <w:rsid w:val="00AE68A2"/>
    <w:rsid w:val="00AE6D36"/>
    <w:rsid w:val="00AE6FC4"/>
    <w:rsid w:val="00AE7256"/>
    <w:rsid w:val="00AE7762"/>
    <w:rsid w:val="00AE7CBE"/>
    <w:rsid w:val="00AF02C5"/>
    <w:rsid w:val="00AF07E7"/>
    <w:rsid w:val="00AF0E88"/>
    <w:rsid w:val="00AF1457"/>
    <w:rsid w:val="00AF14EC"/>
    <w:rsid w:val="00AF15CD"/>
    <w:rsid w:val="00AF18C8"/>
    <w:rsid w:val="00AF28E7"/>
    <w:rsid w:val="00AF340D"/>
    <w:rsid w:val="00AF3827"/>
    <w:rsid w:val="00AF429A"/>
    <w:rsid w:val="00AF4CAA"/>
    <w:rsid w:val="00AF540A"/>
    <w:rsid w:val="00AF5C27"/>
    <w:rsid w:val="00AF5CAC"/>
    <w:rsid w:val="00AF5E8A"/>
    <w:rsid w:val="00AF6396"/>
    <w:rsid w:val="00AF678D"/>
    <w:rsid w:val="00AF6A76"/>
    <w:rsid w:val="00AF6C72"/>
    <w:rsid w:val="00AF72C2"/>
    <w:rsid w:val="00AF733D"/>
    <w:rsid w:val="00B00C24"/>
    <w:rsid w:val="00B0245F"/>
    <w:rsid w:val="00B02C6A"/>
    <w:rsid w:val="00B02DD8"/>
    <w:rsid w:val="00B032AA"/>
    <w:rsid w:val="00B0345E"/>
    <w:rsid w:val="00B03BDA"/>
    <w:rsid w:val="00B04726"/>
    <w:rsid w:val="00B04E03"/>
    <w:rsid w:val="00B05648"/>
    <w:rsid w:val="00B05EAD"/>
    <w:rsid w:val="00B05FCD"/>
    <w:rsid w:val="00B06A17"/>
    <w:rsid w:val="00B077FA"/>
    <w:rsid w:val="00B07877"/>
    <w:rsid w:val="00B078FC"/>
    <w:rsid w:val="00B11335"/>
    <w:rsid w:val="00B11A9F"/>
    <w:rsid w:val="00B11B1C"/>
    <w:rsid w:val="00B11C66"/>
    <w:rsid w:val="00B11C9C"/>
    <w:rsid w:val="00B122C3"/>
    <w:rsid w:val="00B135C6"/>
    <w:rsid w:val="00B1372E"/>
    <w:rsid w:val="00B150D9"/>
    <w:rsid w:val="00B15BF0"/>
    <w:rsid w:val="00B1612B"/>
    <w:rsid w:val="00B16304"/>
    <w:rsid w:val="00B1630F"/>
    <w:rsid w:val="00B1690C"/>
    <w:rsid w:val="00B16C22"/>
    <w:rsid w:val="00B2039A"/>
    <w:rsid w:val="00B210C3"/>
    <w:rsid w:val="00B219C0"/>
    <w:rsid w:val="00B21F20"/>
    <w:rsid w:val="00B22034"/>
    <w:rsid w:val="00B22889"/>
    <w:rsid w:val="00B228A0"/>
    <w:rsid w:val="00B22990"/>
    <w:rsid w:val="00B232F1"/>
    <w:rsid w:val="00B24CD5"/>
    <w:rsid w:val="00B25EC8"/>
    <w:rsid w:val="00B261D7"/>
    <w:rsid w:val="00B27021"/>
    <w:rsid w:val="00B270D1"/>
    <w:rsid w:val="00B27826"/>
    <w:rsid w:val="00B279FB"/>
    <w:rsid w:val="00B27A64"/>
    <w:rsid w:val="00B27AB2"/>
    <w:rsid w:val="00B30779"/>
    <w:rsid w:val="00B310DE"/>
    <w:rsid w:val="00B31DC8"/>
    <w:rsid w:val="00B31E24"/>
    <w:rsid w:val="00B31FDE"/>
    <w:rsid w:val="00B32009"/>
    <w:rsid w:val="00B32133"/>
    <w:rsid w:val="00B32458"/>
    <w:rsid w:val="00B32DFB"/>
    <w:rsid w:val="00B33236"/>
    <w:rsid w:val="00B3324A"/>
    <w:rsid w:val="00B33361"/>
    <w:rsid w:val="00B33B33"/>
    <w:rsid w:val="00B33B4B"/>
    <w:rsid w:val="00B34514"/>
    <w:rsid w:val="00B353CB"/>
    <w:rsid w:val="00B354D1"/>
    <w:rsid w:val="00B35983"/>
    <w:rsid w:val="00B365AE"/>
    <w:rsid w:val="00B36F1D"/>
    <w:rsid w:val="00B37189"/>
    <w:rsid w:val="00B37475"/>
    <w:rsid w:val="00B3751A"/>
    <w:rsid w:val="00B378F7"/>
    <w:rsid w:val="00B4005F"/>
    <w:rsid w:val="00B40628"/>
    <w:rsid w:val="00B41319"/>
    <w:rsid w:val="00B4183F"/>
    <w:rsid w:val="00B420D6"/>
    <w:rsid w:val="00B4211A"/>
    <w:rsid w:val="00B425EE"/>
    <w:rsid w:val="00B42A75"/>
    <w:rsid w:val="00B42C4E"/>
    <w:rsid w:val="00B4386F"/>
    <w:rsid w:val="00B439E8"/>
    <w:rsid w:val="00B43F1D"/>
    <w:rsid w:val="00B4416A"/>
    <w:rsid w:val="00B44325"/>
    <w:rsid w:val="00B4564C"/>
    <w:rsid w:val="00B45749"/>
    <w:rsid w:val="00B458AE"/>
    <w:rsid w:val="00B45DB4"/>
    <w:rsid w:val="00B45DC9"/>
    <w:rsid w:val="00B46874"/>
    <w:rsid w:val="00B46AA2"/>
    <w:rsid w:val="00B4746A"/>
    <w:rsid w:val="00B50DE6"/>
    <w:rsid w:val="00B51236"/>
    <w:rsid w:val="00B51735"/>
    <w:rsid w:val="00B51E3C"/>
    <w:rsid w:val="00B5284D"/>
    <w:rsid w:val="00B52989"/>
    <w:rsid w:val="00B52A62"/>
    <w:rsid w:val="00B52CB9"/>
    <w:rsid w:val="00B5358C"/>
    <w:rsid w:val="00B53D24"/>
    <w:rsid w:val="00B53D63"/>
    <w:rsid w:val="00B53E30"/>
    <w:rsid w:val="00B54647"/>
    <w:rsid w:val="00B54EF0"/>
    <w:rsid w:val="00B554EC"/>
    <w:rsid w:val="00B55C67"/>
    <w:rsid w:val="00B56005"/>
    <w:rsid w:val="00B5609D"/>
    <w:rsid w:val="00B57055"/>
    <w:rsid w:val="00B57592"/>
    <w:rsid w:val="00B57BBA"/>
    <w:rsid w:val="00B57FAD"/>
    <w:rsid w:val="00B60484"/>
    <w:rsid w:val="00B60496"/>
    <w:rsid w:val="00B60FF2"/>
    <w:rsid w:val="00B613E8"/>
    <w:rsid w:val="00B61E0D"/>
    <w:rsid w:val="00B62492"/>
    <w:rsid w:val="00B62A99"/>
    <w:rsid w:val="00B62E92"/>
    <w:rsid w:val="00B63516"/>
    <w:rsid w:val="00B63D2B"/>
    <w:rsid w:val="00B65405"/>
    <w:rsid w:val="00B6558F"/>
    <w:rsid w:val="00B655C1"/>
    <w:rsid w:val="00B65CBA"/>
    <w:rsid w:val="00B66AB7"/>
    <w:rsid w:val="00B672CF"/>
    <w:rsid w:val="00B67471"/>
    <w:rsid w:val="00B677F0"/>
    <w:rsid w:val="00B67883"/>
    <w:rsid w:val="00B7019A"/>
    <w:rsid w:val="00B702D7"/>
    <w:rsid w:val="00B703BD"/>
    <w:rsid w:val="00B704E4"/>
    <w:rsid w:val="00B709A5"/>
    <w:rsid w:val="00B70BDE"/>
    <w:rsid w:val="00B72143"/>
    <w:rsid w:val="00B72673"/>
    <w:rsid w:val="00B72999"/>
    <w:rsid w:val="00B72C93"/>
    <w:rsid w:val="00B73046"/>
    <w:rsid w:val="00B74240"/>
    <w:rsid w:val="00B74761"/>
    <w:rsid w:val="00B755B8"/>
    <w:rsid w:val="00B756AA"/>
    <w:rsid w:val="00B75929"/>
    <w:rsid w:val="00B75E1D"/>
    <w:rsid w:val="00B766BB"/>
    <w:rsid w:val="00B76FF2"/>
    <w:rsid w:val="00B77698"/>
    <w:rsid w:val="00B7795C"/>
    <w:rsid w:val="00B80247"/>
    <w:rsid w:val="00B8061E"/>
    <w:rsid w:val="00B80633"/>
    <w:rsid w:val="00B813BB"/>
    <w:rsid w:val="00B81B28"/>
    <w:rsid w:val="00B81BC1"/>
    <w:rsid w:val="00B81CF1"/>
    <w:rsid w:val="00B82048"/>
    <w:rsid w:val="00B833C3"/>
    <w:rsid w:val="00B833C9"/>
    <w:rsid w:val="00B83CDA"/>
    <w:rsid w:val="00B8405D"/>
    <w:rsid w:val="00B84283"/>
    <w:rsid w:val="00B84298"/>
    <w:rsid w:val="00B84451"/>
    <w:rsid w:val="00B845DA"/>
    <w:rsid w:val="00B84BA9"/>
    <w:rsid w:val="00B84D7A"/>
    <w:rsid w:val="00B84F53"/>
    <w:rsid w:val="00B86320"/>
    <w:rsid w:val="00B8688A"/>
    <w:rsid w:val="00B870EC"/>
    <w:rsid w:val="00B87765"/>
    <w:rsid w:val="00B87CD3"/>
    <w:rsid w:val="00B90931"/>
    <w:rsid w:val="00B9093B"/>
    <w:rsid w:val="00B90DAB"/>
    <w:rsid w:val="00B915DF"/>
    <w:rsid w:val="00B91B26"/>
    <w:rsid w:val="00B91C95"/>
    <w:rsid w:val="00B91F55"/>
    <w:rsid w:val="00B920C7"/>
    <w:rsid w:val="00B92409"/>
    <w:rsid w:val="00B92425"/>
    <w:rsid w:val="00B924FB"/>
    <w:rsid w:val="00B928EC"/>
    <w:rsid w:val="00B93997"/>
    <w:rsid w:val="00B93C1C"/>
    <w:rsid w:val="00B93FA7"/>
    <w:rsid w:val="00B94010"/>
    <w:rsid w:val="00B9403A"/>
    <w:rsid w:val="00B945CE"/>
    <w:rsid w:val="00B94E86"/>
    <w:rsid w:val="00B9615B"/>
    <w:rsid w:val="00B9626A"/>
    <w:rsid w:val="00B96B22"/>
    <w:rsid w:val="00B96F7D"/>
    <w:rsid w:val="00B97149"/>
    <w:rsid w:val="00B97342"/>
    <w:rsid w:val="00B9746C"/>
    <w:rsid w:val="00B979A6"/>
    <w:rsid w:val="00BA01DF"/>
    <w:rsid w:val="00BA05C3"/>
    <w:rsid w:val="00BA084E"/>
    <w:rsid w:val="00BA08EB"/>
    <w:rsid w:val="00BA1914"/>
    <w:rsid w:val="00BA1FA4"/>
    <w:rsid w:val="00BA2874"/>
    <w:rsid w:val="00BA3558"/>
    <w:rsid w:val="00BA3ACE"/>
    <w:rsid w:val="00BA4098"/>
    <w:rsid w:val="00BA52F8"/>
    <w:rsid w:val="00BA5C00"/>
    <w:rsid w:val="00BA5EBA"/>
    <w:rsid w:val="00BA68FE"/>
    <w:rsid w:val="00BA6D30"/>
    <w:rsid w:val="00BA70D4"/>
    <w:rsid w:val="00BA723B"/>
    <w:rsid w:val="00BA7740"/>
    <w:rsid w:val="00BB04AA"/>
    <w:rsid w:val="00BB0654"/>
    <w:rsid w:val="00BB069A"/>
    <w:rsid w:val="00BB0E3A"/>
    <w:rsid w:val="00BB141D"/>
    <w:rsid w:val="00BB2289"/>
    <w:rsid w:val="00BB23A7"/>
    <w:rsid w:val="00BB2FF5"/>
    <w:rsid w:val="00BB32D6"/>
    <w:rsid w:val="00BB36F2"/>
    <w:rsid w:val="00BB4779"/>
    <w:rsid w:val="00BB4A55"/>
    <w:rsid w:val="00BB4ADE"/>
    <w:rsid w:val="00BB4EBF"/>
    <w:rsid w:val="00BB4EE9"/>
    <w:rsid w:val="00BB58CA"/>
    <w:rsid w:val="00BB5DFB"/>
    <w:rsid w:val="00BB65AD"/>
    <w:rsid w:val="00BB6895"/>
    <w:rsid w:val="00BB6B77"/>
    <w:rsid w:val="00BB6F17"/>
    <w:rsid w:val="00BB76D4"/>
    <w:rsid w:val="00BC097A"/>
    <w:rsid w:val="00BC1832"/>
    <w:rsid w:val="00BC1A01"/>
    <w:rsid w:val="00BC1B55"/>
    <w:rsid w:val="00BC208B"/>
    <w:rsid w:val="00BC2ABF"/>
    <w:rsid w:val="00BC4146"/>
    <w:rsid w:val="00BC4241"/>
    <w:rsid w:val="00BC42E3"/>
    <w:rsid w:val="00BC4A25"/>
    <w:rsid w:val="00BC4D05"/>
    <w:rsid w:val="00BC4FA1"/>
    <w:rsid w:val="00BC5214"/>
    <w:rsid w:val="00BC541C"/>
    <w:rsid w:val="00BC610D"/>
    <w:rsid w:val="00BC6650"/>
    <w:rsid w:val="00BC69F3"/>
    <w:rsid w:val="00BC6D4A"/>
    <w:rsid w:val="00BC70B4"/>
    <w:rsid w:val="00BC7D5C"/>
    <w:rsid w:val="00BD00C8"/>
    <w:rsid w:val="00BD1157"/>
    <w:rsid w:val="00BD1248"/>
    <w:rsid w:val="00BD170D"/>
    <w:rsid w:val="00BD1738"/>
    <w:rsid w:val="00BD1E0C"/>
    <w:rsid w:val="00BD2055"/>
    <w:rsid w:val="00BD2227"/>
    <w:rsid w:val="00BD3044"/>
    <w:rsid w:val="00BD3325"/>
    <w:rsid w:val="00BD3718"/>
    <w:rsid w:val="00BD3B2B"/>
    <w:rsid w:val="00BD419A"/>
    <w:rsid w:val="00BD4588"/>
    <w:rsid w:val="00BD4C22"/>
    <w:rsid w:val="00BD58BB"/>
    <w:rsid w:val="00BD5C98"/>
    <w:rsid w:val="00BD660E"/>
    <w:rsid w:val="00BD6878"/>
    <w:rsid w:val="00BD6ADD"/>
    <w:rsid w:val="00BD7645"/>
    <w:rsid w:val="00BD7A3A"/>
    <w:rsid w:val="00BE164E"/>
    <w:rsid w:val="00BE1A05"/>
    <w:rsid w:val="00BE1BE1"/>
    <w:rsid w:val="00BE22F9"/>
    <w:rsid w:val="00BE231C"/>
    <w:rsid w:val="00BE278F"/>
    <w:rsid w:val="00BE2AB4"/>
    <w:rsid w:val="00BE3137"/>
    <w:rsid w:val="00BE40C3"/>
    <w:rsid w:val="00BE48C1"/>
    <w:rsid w:val="00BE4C00"/>
    <w:rsid w:val="00BE4C90"/>
    <w:rsid w:val="00BE50FA"/>
    <w:rsid w:val="00BE547C"/>
    <w:rsid w:val="00BE672C"/>
    <w:rsid w:val="00BE6849"/>
    <w:rsid w:val="00BE68F9"/>
    <w:rsid w:val="00BE6C3F"/>
    <w:rsid w:val="00BF032F"/>
    <w:rsid w:val="00BF04DA"/>
    <w:rsid w:val="00BF148B"/>
    <w:rsid w:val="00BF1660"/>
    <w:rsid w:val="00BF16E3"/>
    <w:rsid w:val="00BF1CA1"/>
    <w:rsid w:val="00BF1DF7"/>
    <w:rsid w:val="00BF261D"/>
    <w:rsid w:val="00BF2FD5"/>
    <w:rsid w:val="00BF3F4B"/>
    <w:rsid w:val="00BF519C"/>
    <w:rsid w:val="00BF56B8"/>
    <w:rsid w:val="00BF5AED"/>
    <w:rsid w:val="00BF6776"/>
    <w:rsid w:val="00BF678A"/>
    <w:rsid w:val="00BF6A8D"/>
    <w:rsid w:val="00BF73A6"/>
    <w:rsid w:val="00BF74A4"/>
    <w:rsid w:val="00BF7FA8"/>
    <w:rsid w:val="00C01167"/>
    <w:rsid w:val="00C0259C"/>
    <w:rsid w:val="00C031D4"/>
    <w:rsid w:val="00C033E4"/>
    <w:rsid w:val="00C03DE7"/>
    <w:rsid w:val="00C04BAD"/>
    <w:rsid w:val="00C04D21"/>
    <w:rsid w:val="00C05658"/>
    <w:rsid w:val="00C07297"/>
    <w:rsid w:val="00C0772A"/>
    <w:rsid w:val="00C1018C"/>
    <w:rsid w:val="00C102C7"/>
    <w:rsid w:val="00C10A0D"/>
    <w:rsid w:val="00C10A7A"/>
    <w:rsid w:val="00C111CF"/>
    <w:rsid w:val="00C11AC2"/>
    <w:rsid w:val="00C121ED"/>
    <w:rsid w:val="00C12303"/>
    <w:rsid w:val="00C123CD"/>
    <w:rsid w:val="00C12685"/>
    <w:rsid w:val="00C13A5D"/>
    <w:rsid w:val="00C1440F"/>
    <w:rsid w:val="00C1484A"/>
    <w:rsid w:val="00C14D63"/>
    <w:rsid w:val="00C14DB2"/>
    <w:rsid w:val="00C14E75"/>
    <w:rsid w:val="00C150E4"/>
    <w:rsid w:val="00C152F2"/>
    <w:rsid w:val="00C1587C"/>
    <w:rsid w:val="00C1656B"/>
    <w:rsid w:val="00C1659F"/>
    <w:rsid w:val="00C169CF"/>
    <w:rsid w:val="00C16E4F"/>
    <w:rsid w:val="00C17350"/>
    <w:rsid w:val="00C1749E"/>
    <w:rsid w:val="00C1761F"/>
    <w:rsid w:val="00C17A20"/>
    <w:rsid w:val="00C17AB5"/>
    <w:rsid w:val="00C17F28"/>
    <w:rsid w:val="00C202C0"/>
    <w:rsid w:val="00C20A8D"/>
    <w:rsid w:val="00C21BE0"/>
    <w:rsid w:val="00C2229C"/>
    <w:rsid w:val="00C2245E"/>
    <w:rsid w:val="00C22469"/>
    <w:rsid w:val="00C234BB"/>
    <w:rsid w:val="00C23F57"/>
    <w:rsid w:val="00C240C1"/>
    <w:rsid w:val="00C241B4"/>
    <w:rsid w:val="00C24A2A"/>
    <w:rsid w:val="00C25DF6"/>
    <w:rsid w:val="00C2667D"/>
    <w:rsid w:val="00C276E8"/>
    <w:rsid w:val="00C276F8"/>
    <w:rsid w:val="00C301FA"/>
    <w:rsid w:val="00C3291B"/>
    <w:rsid w:val="00C33B06"/>
    <w:rsid w:val="00C3464B"/>
    <w:rsid w:val="00C349C1"/>
    <w:rsid w:val="00C34E6B"/>
    <w:rsid w:val="00C362AC"/>
    <w:rsid w:val="00C406B2"/>
    <w:rsid w:val="00C40E10"/>
    <w:rsid w:val="00C4245C"/>
    <w:rsid w:val="00C42E18"/>
    <w:rsid w:val="00C43524"/>
    <w:rsid w:val="00C4448B"/>
    <w:rsid w:val="00C4472D"/>
    <w:rsid w:val="00C44800"/>
    <w:rsid w:val="00C44C3F"/>
    <w:rsid w:val="00C44CB9"/>
    <w:rsid w:val="00C45286"/>
    <w:rsid w:val="00C45404"/>
    <w:rsid w:val="00C46AE1"/>
    <w:rsid w:val="00C47065"/>
    <w:rsid w:val="00C47B04"/>
    <w:rsid w:val="00C47BCE"/>
    <w:rsid w:val="00C47F9A"/>
    <w:rsid w:val="00C50404"/>
    <w:rsid w:val="00C504E6"/>
    <w:rsid w:val="00C50697"/>
    <w:rsid w:val="00C510C8"/>
    <w:rsid w:val="00C51AA1"/>
    <w:rsid w:val="00C51C1B"/>
    <w:rsid w:val="00C52AD5"/>
    <w:rsid w:val="00C534C6"/>
    <w:rsid w:val="00C53837"/>
    <w:rsid w:val="00C54F2D"/>
    <w:rsid w:val="00C55046"/>
    <w:rsid w:val="00C5547F"/>
    <w:rsid w:val="00C56A2C"/>
    <w:rsid w:val="00C60A10"/>
    <w:rsid w:val="00C61278"/>
    <w:rsid w:val="00C61334"/>
    <w:rsid w:val="00C613ED"/>
    <w:rsid w:val="00C6192C"/>
    <w:rsid w:val="00C6247B"/>
    <w:rsid w:val="00C62B8D"/>
    <w:rsid w:val="00C62E8E"/>
    <w:rsid w:val="00C63B1E"/>
    <w:rsid w:val="00C63DD0"/>
    <w:rsid w:val="00C6410C"/>
    <w:rsid w:val="00C65623"/>
    <w:rsid w:val="00C65AD2"/>
    <w:rsid w:val="00C65DB4"/>
    <w:rsid w:val="00C66213"/>
    <w:rsid w:val="00C663ED"/>
    <w:rsid w:val="00C67378"/>
    <w:rsid w:val="00C67530"/>
    <w:rsid w:val="00C715CE"/>
    <w:rsid w:val="00C71D58"/>
    <w:rsid w:val="00C7228A"/>
    <w:rsid w:val="00C722DA"/>
    <w:rsid w:val="00C736E9"/>
    <w:rsid w:val="00C73A79"/>
    <w:rsid w:val="00C73AE7"/>
    <w:rsid w:val="00C74616"/>
    <w:rsid w:val="00C75262"/>
    <w:rsid w:val="00C75305"/>
    <w:rsid w:val="00C755E6"/>
    <w:rsid w:val="00C75D72"/>
    <w:rsid w:val="00C765BB"/>
    <w:rsid w:val="00C76781"/>
    <w:rsid w:val="00C76B93"/>
    <w:rsid w:val="00C777A3"/>
    <w:rsid w:val="00C77CF5"/>
    <w:rsid w:val="00C800B4"/>
    <w:rsid w:val="00C802E2"/>
    <w:rsid w:val="00C80785"/>
    <w:rsid w:val="00C80FD6"/>
    <w:rsid w:val="00C81091"/>
    <w:rsid w:val="00C81184"/>
    <w:rsid w:val="00C8168F"/>
    <w:rsid w:val="00C81C30"/>
    <w:rsid w:val="00C81E4B"/>
    <w:rsid w:val="00C82130"/>
    <w:rsid w:val="00C8292C"/>
    <w:rsid w:val="00C82956"/>
    <w:rsid w:val="00C83798"/>
    <w:rsid w:val="00C83EDE"/>
    <w:rsid w:val="00C846BA"/>
    <w:rsid w:val="00C84823"/>
    <w:rsid w:val="00C84C53"/>
    <w:rsid w:val="00C84CD8"/>
    <w:rsid w:val="00C85FED"/>
    <w:rsid w:val="00C86738"/>
    <w:rsid w:val="00C8686B"/>
    <w:rsid w:val="00C868DE"/>
    <w:rsid w:val="00C86C6E"/>
    <w:rsid w:val="00C87261"/>
    <w:rsid w:val="00C87CFB"/>
    <w:rsid w:val="00C87D98"/>
    <w:rsid w:val="00C903AD"/>
    <w:rsid w:val="00C9078E"/>
    <w:rsid w:val="00C92FF0"/>
    <w:rsid w:val="00C93A22"/>
    <w:rsid w:val="00C93CC7"/>
    <w:rsid w:val="00C93D36"/>
    <w:rsid w:val="00C93F83"/>
    <w:rsid w:val="00C94665"/>
    <w:rsid w:val="00C94DB8"/>
    <w:rsid w:val="00C94E21"/>
    <w:rsid w:val="00C9519B"/>
    <w:rsid w:val="00C96121"/>
    <w:rsid w:val="00C96DCB"/>
    <w:rsid w:val="00C97927"/>
    <w:rsid w:val="00C97A16"/>
    <w:rsid w:val="00CA0D78"/>
    <w:rsid w:val="00CA0FA3"/>
    <w:rsid w:val="00CA10B5"/>
    <w:rsid w:val="00CA1679"/>
    <w:rsid w:val="00CA1823"/>
    <w:rsid w:val="00CA1C08"/>
    <w:rsid w:val="00CA1E08"/>
    <w:rsid w:val="00CA1E5F"/>
    <w:rsid w:val="00CA2037"/>
    <w:rsid w:val="00CA31D3"/>
    <w:rsid w:val="00CA3946"/>
    <w:rsid w:val="00CA42C4"/>
    <w:rsid w:val="00CA4C70"/>
    <w:rsid w:val="00CA500D"/>
    <w:rsid w:val="00CA5741"/>
    <w:rsid w:val="00CA58FB"/>
    <w:rsid w:val="00CA606E"/>
    <w:rsid w:val="00CA6210"/>
    <w:rsid w:val="00CA686C"/>
    <w:rsid w:val="00CA696B"/>
    <w:rsid w:val="00CA6EBE"/>
    <w:rsid w:val="00CA6FD3"/>
    <w:rsid w:val="00CA7254"/>
    <w:rsid w:val="00CA74C2"/>
    <w:rsid w:val="00CA7C1F"/>
    <w:rsid w:val="00CA7E9E"/>
    <w:rsid w:val="00CA7FE5"/>
    <w:rsid w:val="00CA7FFE"/>
    <w:rsid w:val="00CB0AD4"/>
    <w:rsid w:val="00CB1BC0"/>
    <w:rsid w:val="00CB1DA9"/>
    <w:rsid w:val="00CB2578"/>
    <w:rsid w:val="00CB2B67"/>
    <w:rsid w:val="00CB45AF"/>
    <w:rsid w:val="00CB5D1B"/>
    <w:rsid w:val="00CB6333"/>
    <w:rsid w:val="00CB65BE"/>
    <w:rsid w:val="00CB6B3C"/>
    <w:rsid w:val="00CB6D57"/>
    <w:rsid w:val="00CB6E96"/>
    <w:rsid w:val="00CB7404"/>
    <w:rsid w:val="00CB7A27"/>
    <w:rsid w:val="00CB7D55"/>
    <w:rsid w:val="00CC0253"/>
    <w:rsid w:val="00CC05EA"/>
    <w:rsid w:val="00CC077C"/>
    <w:rsid w:val="00CC0C3B"/>
    <w:rsid w:val="00CC0D83"/>
    <w:rsid w:val="00CC10A3"/>
    <w:rsid w:val="00CC112D"/>
    <w:rsid w:val="00CC17FE"/>
    <w:rsid w:val="00CC1B5A"/>
    <w:rsid w:val="00CC218D"/>
    <w:rsid w:val="00CC221D"/>
    <w:rsid w:val="00CC2238"/>
    <w:rsid w:val="00CC277D"/>
    <w:rsid w:val="00CC31F1"/>
    <w:rsid w:val="00CC35BD"/>
    <w:rsid w:val="00CC373E"/>
    <w:rsid w:val="00CC3FC3"/>
    <w:rsid w:val="00CC40BC"/>
    <w:rsid w:val="00CC4789"/>
    <w:rsid w:val="00CC4EF7"/>
    <w:rsid w:val="00CC5260"/>
    <w:rsid w:val="00CC5FAC"/>
    <w:rsid w:val="00CC643E"/>
    <w:rsid w:val="00CC68C7"/>
    <w:rsid w:val="00CC69DC"/>
    <w:rsid w:val="00CC70ED"/>
    <w:rsid w:val="00CC71B5"/>
    <w:rsid w:val="00CC76E1"/>
    <w:rsid w:val="00CC77AE"/>
    <w:rsid w:val="00CC7E6C"/>
    <w:rsid w:val="00CD0495"/>
    <w:rsid w:val="00CD0F95"/>
    <w:rsid w:val="00CD0FA5"/>
    <w:rsid w:val="00CD194A"/>
    <w:rsid w:val="00CD2318"/>
    <w:rsid w:val="00CD359B"/>
    <w:rsid w:val="00CD3A86"/>
    <w:rsid w:val="00CD3C06"/>
    <w:rsid w:val="00CD3DB4"/>
    <w:rsid w:val="00CD3FA1"/>
    <w:rsid w:val="00CD4083"/>
    <w:rsid w:val="00CD46D7"/>
    <w:rsid w:val="00CD504B"/>
    <w:rsid w:val="00CD5D68"/>
    <w:rsid w:val="00CD6522"/>
    <w:rsid w:val="00CD674A"/>
    <w:rsid w:val="00CD6B79"/>
    <w:rsid w:val="00CD6C21"/>
    <w:rsid w:val="00CD78D8"/>
    <w:rsid w:val="00CD7DD1"/>
    <w:rsid w:val="00CD7E5A"/>
    <w:rsid w:val="00CE085F"/>
    <w:rsid w:val="00CE1178"/>
    <w:rsid w:val="00CE1195"/>
    <w:rsid w:val="00CE1A79"/>
    <w:rsid w:val="00CE2807"/>
    <w:rsid w:val="00CE30FB"/>
    <w:rsid w:val="00CE34FA"/>
    <w:rsid w:val="00CE36B3"/>
    <w:rsid w:val="00CE3FCE"/>
    <w:rsid w:val="00CE439D"/>
    <w:rsid w:val="00CE469D"/>
    <w:rsid w:val="00CE4CEE"/>
    <w:rsid w:val="00CE4E45"/>
    <w:rsid w:val="00CE4F79"/>
    <w:rsid w:val="00CE52BE"/>
    <w:rsid w:val="00CE5683"/>
    <w:rsid w:val="00CE5F78"/>
    <w:rsid w:val="00CE6A21"/>
    <w:rsid w:val="00CE76F7"/>
    <w:rsid w:val="00CE77E4"/>
    <w:rsid w:val="00CF0803"/>
    <w:rsid w:val="00CF2320"/>
    <w:rsid w:val="00CF2894"/>
    <w:rsid w:val="00CF2A17"/>
    <w:rsid w:val="00CF42E7"/>
    <w:rsid w:val="00CF42E9"/>
    <w:rsid w:val="00CF4C13"/>
    <w:rsid w:val="00CF4DB4"/>
    <w:rsid w:val="00CF5C07"/>
    <w:rsid w:val="00CF5FD2"/>
    <w:rsid w:val="00CF6037"/>
    <w:rsid w:val="00CF64E1"/>
    <w:rsid w:val="00CF6C4C"/>
    <w:rsid w:val="00CF74AF"/>
    <w:rsid w:val="00CF7DF1"/>
    <w:rsid w:val="00D0065C"/>
    <w:rsid w:val="00D00891"/>
    <w:rsid w:val="00D0115A"/>
    <w:rsid w:val="00D0156E"/>
    <w:rsid w:val="00D017C8"/>
    <w:rsid w:val="00D01B2D"/>
    <w:rsid w:val="00D01DAA"/>
    <w:rsid w:val="00D020AA"/>
    <w:rsid w:val="00D02112"/>
    <w:rsid w:val="00D03637"/>
    <w:rsid w:val="00D04A27"/>
    <w:rsid w:val="00D05478"/>
    <w:rsid w:val="00D05784"/>
    <w:rsid w:val="00D06B1F"/>
    <w:rsid w:val="00D078B6"/>
    <w:rsid w:val="00D10037"/>
    <w:rsid w:val="00D10235"/>
    <w:rsid w:val="00D1043A"/>
    <w:rsid w:val="00D108E1"/>
    <w:rsid w:val="00D1095E"/>
    <w:rsid w:val="00D109EE"/>
    <w:rsid w:val="00D10E80"/>
    <w:rsid w:val="00D114DB"/>
    <w:rsid w:val="00D11AC9"/>
    <w:rsid w:val="00D11ADD"/>
    <w:rsid w:val="00D1244D"/>
    <w:rsid w:val="00D129C0"/>
    <w:rsid w:val="00D12D64"/>
    <w:rsid w:val="00D12D7F"/>
    <w:rsid w:val="00D14089"/>
    <w:rsid w:val="00D141B8"/>
    <w:rsid w:val="00D14629"/>
    <w:rsid w:val="00D14B79"/>
    <w:rsid w:val="00D1502C"/>
    <w:rsid w:val="00D15071"/>
    <w:rsid w:val="00D15249"/>
    <w:rsid w:val="00D15A4B"/>
    <w:rsid w:val="00D16092"/>
    <w:rsid w:val="00D16A39"/>
    <w:rsid w:val="00D17056"/>
    <w:rsid w:val="00D171BF"/>
    <w:rsid w:val="00D17B6E"/>
    <w:rsid w:val="00D17B6F"/>
    <w:rsid w:val="00D17BBC"/>
    <w:rsid w:val="00D2046F"/>
    <w:rsid w:val="00D20C44"/>
    <w:rsid w:val="00D21972"/>
    <w:rsid w:val="00D21BCD"/>
    <w:rsid w:val="00D21FD8"/>
    <w:rsid w:val="00D22CAC"/>
    <w:rsid w:val="00D235C4"/>
    <w:rsid w:val="00D23E68"/>
    <w:rsid w:val="00D23E83"/>
    <w:rsid w:val="00D246F4"/>
    <w:rsid w:val="00D24C57"/>
    <w:rsid w:val="00D254B3"/>
    <w:rsid w:val="00D25537"/>
    <w:rsid w:val="00D257F1"/>
    <w:rsid w:val="00D25B2B"/>
    <w:rsid w:val="00D25C2F"/>
    <w:rsid w:val="00D26682"/>
    <w:rsid w:val="00D2678D"/>
    <w:rsid w:val="00D26909"/>
    <w:rsid w:val="00D271B6"/>
    <w:rsid w:val="00D27448"/>
    <w:rsid w:val="00D27738"/>
    <w:rsid w:val="00D2781D"/>
    <w:rsid w:val="00D27A9D"/>
    <w:rsid w:val="00D30435"/>
    <w:rsid w:val="00D30F06"/>
    <w:rsid w:val="00D312DF"/>
    <w:rsid w:val="00D315B4"/>
    <w:rsid w:val="00D3298A"/>
    <w:rsid w:val="00D32A9D"/>
    <w:rsid w:val="00D33590"/>
    <w:rsid w:val="00D34869"/>
    <w:rsid w:val="00D34BD7"/>
    <w:rsid w:val="00D34C6A"/>
    <w:rsid w:val="00D34CF6"/>
    <w:rsid w:val="00D353D6"/>
    <w:rsid w:val="00D35510"/>
    <w:rsid w:val="00D35526"/>
    <w:rsid w:val="00D3556C"/>
    <w:rsid w:val="00D355AA"/>
    <w:rsid w:val="00D35C75"/>
    <w:rsid w:val="00D36C1F"/>
    <w:rsid w:val="00D36E79"/>
    <w:rsid w:val="00D3722D"/>
    <w:rsid w:val="00D378F5"/>
    <w:rsid w:val="00D41387"/>
    <w:rsid w:val="00D41F40"/>
    <w:rsid w:val="00D4228A"/>
    <w:rsid w:val="00D4233B"/>
    <w:rsid w:val="00D42BC0"/>
    <w:rsid w:val="00D4391E"/>
    <w:rsid w:val="00D43BA7"/>
    <w:rsid w:val="00D43DF2"/>
    <w:rsid w:val="00D449DA"/>
    <w:rsid w:val="00D45D7D"/>
    <w:rsid w:val="00D461C0"/>
    <w:rsid w:val="00D46351"/>
    <w:rsid w:val="00D46EA9"/>
    <w:rsid w:val="00D47D4D"/>
    <w:rsid w:val="00D506A1"/>
    <w:rsid w:val="00D509DA"/>
    <w:rsid w:val="00D50E93"/>
    <w:rsid w:val="00D51112"/>
    <w:rsid w:val="00D5121C"/>
    <w:rsid w:val="00D519FF"/>
    <w:rsid w:val="00D51DAD"/>
    <w:rsid w:val="00D52336"/>
    <w:rsid w:val="00D527FF"/>
    <w:rsid w:val="00D52F5B"/>
    <w:rsid w:val="00D52FA8"/>
    <w:rsid w:val="00D52FF5"/>
    <w:rsid w:val="00D531FD"/>
    <w:rsid w:val="00D534CA"/>
    <w:rsid w:val="00D542F3"/>
    <w:rsid w:val="00D544A1"/>
    <w:rsid w:val="00D54518"/>
    <w:rsid w:val="00D5479A"/>
    <w:rsid w:val="00D554F3"/>
    <w:rsid w:val="00D55700"/>
    <w:rsid w:val="00D559DC"/>
    <w:rsid w:val="00D55A3F"/>
    <w:rsid w:val="00D55EDB"/>
    <w:rsid w:val="00D56FF1"/>
    <w:rsid w:val="00D5739E"/>
    <w:rsid w:val="00D579A3"/>
    <w:rsid w:val="00D57E5C"/>
    <w:rsid w:val="00D60884"/>
    <w:rsid w:val="00D60AFB"/>
    <w:rsid w:val="00D60F8E"/>
    <w:rsid w:val="00D61B55"/>
    <w:rsid w:val="00D61BF6"/>
    <w:rsid w:val="00D61EB3"/>
    <w:rsid w:val="00D623D6"/>
    <w:rsid w:val="00D62BDB"/>
    <w:rsid w:val="00D63218"/>
    <w:rsid w:val="00D6353E"/>
    <w:rsid w:val="00D642FC"/>
    <w:rsid w:val="00D6498B"/>
    <w:rsid w:val="00D649D8"/>
    <w:rsid w:val="00D6545D"/>
    <w:rsid w:val="00D65F63"/>
    <w:rsid w:val="00D65FC5"/>
    <w:rsid w:val="00D66272"/>
    <w:rsid w:val="00D66AD5"/>
    <w:rsid w:val="00D67ABD"/>
    <w:rsid w:val="00D67B8B"/>
    <w:rsid w:val="00D67E86"/>
    <w:rsid w:val="00D71D9D"/>
    <w:rsid w:val="00D72830"/>
    <w:rsid w:val="00D7288C"/>
    <w:rsid w:val="00D729A9"/>
    <w:rsid w:val="00D73BD8"/>
    <w:rsid w:val="00D76562"/>
    <w:rsid w:val="00D76791"/>
    <w:rsid w:val="00D76816"/>
    <w:rsid w:val="00D7683D"/>
    <w:rsid w:val="00D76959"/>
    <w:rsid w:val="00D76BE7"/>
    <w:rsid w:val="00D77E68"/>
    <w:rsid w:val="00D80FD1"/>
    <w:rsid w:val="00D81631"/>
    <w:rsid w:val="00D81CDE"/>
    <w:rsid w:val="00D81D66"/>
    <w:rsid w:val="00D81E95"/>
    <w:rsid w:val="00D82154"/>
    <w:rsid w:val="00D82DA1"/>
    <w:rsid w:val="00D835F6"/>
    <w:rsid w:val="00D83691"/>
    <w:rsid w:val="00D847AE"/>
    <w:rsid w:val="00D84EFF"/>
    <w:rsid w:val="00D8615C"/>
    <w:rsid w:val="00D86334"/>
    <w:rsid w:val="00D866A7"/>
    <w:rsid w:val="00D8705A"/>
    <w:rsid w:val="00D873BA"/>
    <w:rsid w:val="00D878CD"/>
    <w:rsid w:val="00D87A5F"/>
    <w:rsid w:val="00D87CA2"/>
    <w:rsid w:val="00D90286"/>
    <w:rsid w:val="00D907FF"/>
    <w:rsid w:val="00D9082E"/>
    <w:rsid w:val="00D913E2"/>
    <w:rsid w:val="00D91500"/>
    <w:rsid w:val="00D91588"/>
    <w:rsid w:val="00D91A9B"/>
    <w:rsid w:val="00D91FD4"/>
    <w:rsid w:val="00D92060"/>
    <w:rsid w:val="00D926A2"/>
    <w:rsid w:val="00D9289A"/>
    <w:rsid w:val="00D936B2"/>
    <w:rsid w:val="00D936C3"/>
    <w:rsid w:val="00D94214"/>
    <w:rsid w:val="00D949F6"/>
    <w:rsid w:val="00D94AC0"/>
    <w:rsid w:val="00D94B0A"/>
    <w:rsid w:val="00D9508B"/>
    <w:rsid w:val="00D9603C"/>
    <w:rsid w:val="00D9620A"/>
    <w:rsid w:val="00D96481"/>
    <w:rsid w:val="00D966BD"/>
    <w:rsid w:val="00D967A4"/>
    <w:rsid w:val="00D96C41"/>
    <w:rsid w:val="00D97685"/>
    <w:rsid w:val="00D97C8F"/>
    <w:rsid w:val="00D97F23"/>
    <w:rsid w:val="00DA05E3"/>
    <w:rsid w:val="00DA0853"/>
    <w:rsid w:val="00DA18E2"/>
    <w:rsid w:val="00DA2B06"/>
    <w:rsid w:val="00DA36A4"/>
    <w:rsid w:val="00DA3F3C"/>
    <w:rsid w:val="00DA3FD0"/>
    <w:rsid w:val="00DA407F"/>
    <w:rsid w:val="00DA4437"/>
    <w:rsid w:val="00DA4C9D"/>
    <w:rsid w:val="00DA582F"/>
    <w:rsid w:val="00DA5BAC"/>
    <w:rsid w:val="00DA5BF6"/>
    <w:rsid w:val="00DA5CD0"/>
    <w:rsid w:val="00DA774E"/>
    <w:rsid w:val="00DA78F2"/>
    <w:rsid w:val="00DA7B7D"/>
    <w:rsid w:val="00DA7E06"/>
    <w:rsid w:val="00DB114B"/>
    <w:rsid w:val="00DB1A22"/>
    <w:rsid w:val="00DB1A4C"/>
    <w:rsid w:val="00DB1A88"/>
    <w:rsid w:val="00DB1EF0"/>
    <w:rsid w:val="00DB202A"/>
    <w:rsid w:val="00DB2ACE"/>
    <w:rsid w:val="00DB30A8"/>
    <w:rsid w:val="00DB336D"/>
    <w:rsid w:val="00DB34F7"/>
    <w:rsid w:val="00DB381A"/>
    <w:rsid w:val="00DB39B3"/>
    <w:rsid w:val="00DB4C14"/>
    <w:rsid w:val="00DB4D08"/>
    <w:rsid w:val="00DB5071"/>
    <w:rsid w:val="00DB557C"/>
    <w:rsid w:val="00DB5779"/>
    <w:rsid w:val="00DB5FF6"/>
    <w:rsid w:val="00DB6397"/>
    <w:rsid w:val="00DB6FDA"/>
    <w:rsid w:val="00DB70B0"/>
    <w:rsid w:val="00DB75EB"/>
    <w:rsid w:val="00DB7AA7"/>
    <w:rsid w:val="00DB7E61"/>
    <w:rsid w:val="00DC0174"/>
    <w:rsid w:val="00DC0356"/>
    <w:rsid w:val="00DC1523"/>
    <w:rsid w:val="00DC15E7"/>
    <w:rsid w:val="00DC1ADF"/>
    <w:rsid w:val="00DC1D4E"/>
    <w:rsid w:val="00DC20FF"/>
    <w:rsid w:val="00DC2584"/>
    <w:rsid w:val="00DC2C6C"/>
    <w:rsid w:val="00DC308D"/>
    <w:rsid w:val="00DC33D5"/>
    <w:rsid w:val="00DC37F4"/>
    <w:rsid w:val="00DC46F8"/>
    <w:rsid w:val="00DC4750"/>
    <w:rsid w:val="00DC4AB1"/>
    <w:rsid w:val="00DC5145"/>
    <w:rsid w:val="00DC52DA"/>
    <w:rsid w:val="00DC5439"/>
    <w:rsid w:val="00DC57B2"/>
    <w:rsid w:val="00DC5BA3"/>
    <w:rsid w:val="00DC5E33"/>
    <w:rsid w:val="00DC64BD"/>
    <w:rsid w:val="00DC686F"/>
    <w:rsid w:val="00DC6BB9"/>
    <w:rsid w:val="00DC7457"/>
    <w:rsid w:val="00DC74D3"/>
    <w:rsid w:val="00DD00F1"/>
    <w:rsid w:val="00DD082B"/>
    <w:rsid w:val="00DD0BAE"/>
    <w:rsid w:val="00DD0CEE"/>
    <w:rsid w:val="00DD0D2B"/>
    <w:rsid w:val="00DD1741"/>
    <w:rsid w:val="00DD2107"/>
    <w:rsid w:val="00DD2310"/>
    <w:rsid w:val="00DD300E"/>
    <w:rsid w:val="00DD34C9"/>
    <w:rsid w:val="00DD3C45"/>
    <w:rsid w:val="00DD403E"/>
    <w:rsid w:val="00DD48F4"/>
    <w:rsid w:val="00DD5148"/>
    <w:rsid w:val="00DD5517"/>
    <w:rsid w:val="00DD585E"/>
    <w:rsid w:val="00DD5982"/>
    <w:rsid w:val="00DD5D24"/>
    <w:rsid w:val="00DD61C7"/>
    <w:rsid w:val="00DD6283"/>
    <w:rsid w:val="00DD694D"/>
    <w:rsid w:val="00DD7258"/>
    <w:rsid w:val="00DD7DD9"/>
    <w:rsid w:val="00DD7E70"/>
    <w:rsid w:val="00DE036D"/>
    <w:rsid w:val="00DE04E5"/>
    <w:rsid w:val="00DE0B53"/>
    <w:rsid w:val="00DE0BE6"/>
    <w:rsid w:val="00DE1781"/>
    <w:rsid w:val="00DE17DE"/>
    <w:rsid w:val="00DE1995"/>
    <w:rsid w:val="00DE1DEC"/>
    <w:rsid w:val="00DE2668"/>
    <w:rsid w:val="00DE28F0"/>
    <w:rsid w:val="00DE291B"/>
    <w:rsid w:val="00DE31BB"/>
    <w:rsid w:val="00DE33C5"/>
    <w:rsid w:val="00DE348F"/>
    <w:rsid w:val="00DE3B58"/>
    <w:rsid w:val="00DE467D"/>
    <w:rsid w:val="00DE4A7E"/>
    <w:rsid w:val="00DE55A0"/>
    <w:rsid w:val="00DE56E2"/>
    <w:rsid w:val="00DE6660"/>
    <w:rsid w:val="00DE7122"/>
    <w:rsid w:val="00DF00EC"/>
    <w:rsid w:val="00DF0233"/>
    <w:rsid w:val="00DF0669"/>
    <w:rsid w:val="00DF0B07"/>
    <w:rsid w:val="00DF0C01"/>
    <w:rsid w:val="00DF0E8A"/>
    <w:rsid w:val="00DF11F1"/>
    <w:rsid w:val="00DF1C7F"/>
    <w:rsid w:val="00DF1F52"/>
    <w:rsid w:val="00DF21E0"/>
    <w:rsid w:val="00DF3B4F"/>
    <w:rsid w:val="00DF3E69"/>
    <w:rsid w:val="00DF40BA"/>
    <w:rsid w:val="00DF4E17"/>
    <w:rsid w:val="00DF5623"/>
    <w:rsid w:val="00DF568F"/>
    <w:rsid w:val="00DF6026"/>
    <w:rsid w:val="00DF6303"/>
    <w:rsid w:val="00DF6CC9"/>
    <w:rsid w:val="00DF70A6"/>
    <w:rsid w:val="00DF787E"/>
    <w:rsid w:val="00E0054F"/>
    <w:rsid w:val="00E006EC"/>
    <w:rsid w:val="00E007DD"/>
    <w:rsid w:val="00E010FB"/>
    <w:rsid w:val="00E01CE4"/>
    <w:rsid w:val="00E01D1F"/>
    <w:rsid w:val="00E01D5D"/>
    <w:rsid w:val="00E02B52"/>
    <w:rsid w:val="00E02C9D"/>
    <w:rsid w:val="00E03367"/>
    <w:rsid w:val="00E0383D"/>
    <w:rsid w:val="00E041E1"/>
    <w:rsid w:val="00E052DD"/>
    <w:rsid w:val="00E05641"/>
    <w:rsid w:val="00E058AD"/>
    <w:rsid w:val="00E05A1D"/>
    <w:rsid w:val="00E05D51"/>
    <w:rsid w:val="00E0604E"/>
    <w:rsid w:val="00E06507"/>
    <w:rsid w:val="00E06ADD"/>
    <w:rsid w:val="00E06D33"/>
    <w:rsid w:val="00E0729B"/>
    <w:rsid w:val="00E07364"/>
    <w:rsid w:val="00E073EC"/>
    <w:rsid w:val="00E074A7"/>
    <w:rsid w:val="00E07807"/>
    <w:rsid w:val="00E07D0F"/>
    <w:rsid w:val="00E07EE6"/>
    <w:rsid w:val="00E10290"/>
    <w:rsid w:val="00E106FD"/>
    <w:rsid w:val="00E10DF8"/>
    <w:rsid w:val="00E111B6"/>
    <w:rsid w:val="00E115C9"/>
    <w:rsid w:val="00E115E5"/>
    <w:rsid w:val="00E11604"/>
    <w:rsid w:val="00E11908"/>
    <w:rsid w:val="00E11F35"/>
    <w:rsid w:val="00E128C9"/>
    <w:rsid w:val="00E12E4B"/>
    <w:rsid w:val="00E130A6"/>
    <w:rsid w:val="00E137FF"/>
    <w:rsid w:val="00E13B0C"/>
    <w:rsid w:val="00E14167"/>
    <w:rsid w:val="00E14A3B"/>
    <w:rsid w:val="00E15074"/>
    <w:rsid w:val="00E15C4D"/>
    <w:rsid w:val="00E15E1B"/>
    <w:rsid w:val="00E17569"/>
    <w:rsid w:val="00E17B8B"/>
    <w:rsid w:val="00E20445"/>
    <w:rsid w:val="00E2065E"/>
    <w:rsid w:val="00E209E8"/>
    <w:rsid w:val="00E218F6"/>
    <w:rsid w:val="00E22618"/>
    <w:rsid w:val="00E22A33"/>
    <w:rsid w:val="00E236BB"/>
    <w:rsid w:val="00E23BEF"/>
    <w:rsid w:val="00E24122"/>
    <w:rsid w:val="00E247B8"/>
    <w:rsid w:val="00E24A9D"/>
    <w:rsid w:val="00E24E8E"/>
    <w:rsid w:val="00E2514A"/>
    <w:rsid w:val="00E2556A"/>
    <w:rsid w:val="00E256C6"/>
    <w:rsid w:val="00E25720"/>
    <w:rsid w:val="00E25727"/>
    <w:rsid w:val="00E26191"/>
    <w:rsid w:val="00E261BD"/>
    <w:rsid w:val="00E26D67"/>
    <w:rsid w:val="00E26F3B"/>
    <w:rsid w:val="00E2724B"/>
    <w:rsid w:val="00E27830"/>
    <w:rsid w:val="00E31486"/>
    <w:rsid w:val="00E3223E"/>
    <w:rsid w:val="00E32884"/>
    <w:rsid w:val="00E32C3F"/>
    <w:rsid w:val="00E32D70"/>
    <w:rsid w:val="00E32DAB"/>
    <w:rsid w:val="00E32DE9"/>
    <w:rsid w:val="00E33237"/>
    <w:rsid w:val="00E33311"/>
    <w:rsid w:val="00E33ABC"/>
    <w:rsid w:val="00E33D6E"/>
    <w:rsid w:val="00E33EF6"/>
    <w:rsid w:val="00E341D1"/>
    <w:rsid w:val="00E34479"/>
    <w:rsid w:val="00E3472E"/>
    <w:rsid w:val="00E351D3"/>
    <w:rsid w:val="00E353EA"/>
    <w:rsid w:val="00E355BD"/>
    <w:rsid w:val="00E35D46"/>
    <w:rsid w:val="00E368DF"/>
    <w:rsid w:val="00E36EE0"/>
    <w:rsid w:val="00E377F4"/>
    <w:rsid w:val="00E37CFC"/>
    <w:rsid w:val="00E41BDB"/>
    <w:rsid w:val="00E41EC2"/>
    <w:rsid w:val="00E42285"/>
    <w:rsid w:val="00E42726"/>
    <w:rsid w:val="00E4279D"/>
    <w:rsid w:val="00E432E1"/>
    <w:rsid w:val="00E436B1"/>
    <w:rsid w:val="00E437AE"/>
    <w:rsid w:val="00E43CD1"/>
    <w:rsid w:val="00E43E8E"/>
    <w:rsid w:val="00E445ED"/>
    <w:rsid w:val="00E4494E"/>
    <w:rsid w:val="00E4579F"/>
    <w:rsid w:val="00E45A0D"/>
    <w:rsid w:val="00E5092A"/>
    <w:rsid w:val="00E51059"/>
    <w:rsid w:val="00E51FB0"/>
    <w:rsid w:val="00E528D8"/>
    <w:rsid w:val="00E52BA1"/>
    <w:rsid w:val="00E52F2B"/>
    <w:rsid w:val="00E52FFB"/>
    <w:rsid w:val="00E53AE4"/>
    <w:rsid w:val="00E540CA"/>
    <w:rsid w:val="00E54A3E"/>
    <w:rsid w:val="00E5508A"/>
    <w:rsid w:val="00E55117"/>
    <w:rsid w:val="00E5657E"/>
    <w:rsid w:val="00E566D4"/>
    <w:rsid w:val="00E5785C"/>
    <w:rsid w:val="00E57902"/>
    <w:rsid w:val="00E60B3C"/>
    <w:rsid w:val="00E60B56"/>
    <w:rsid w:val="00E60EE6"/>
    <w:rsid w:val="00E6112E"/>
    <w:rsid w:val="00E61D54"/>
    <w:rsid w:val="00E61E36"/>
    <w:rsid w:val="00E6217B"/>
    <w:rsid w:val="00E6242E"/>
    <w:rsid w:val="00E628B1"/>
    <w:rsid w:val="00E62F6D"/>
    <w:rsid w:val="00E6394D"/>
    <w:rsid w:val="00E63C04"/>
    <w:rsid w:val="00E6419B"/>
    <w:rsid w:val="00E6428A"/>
    <w:rsid w:val="00E642E9"/>
    <w:rsid w:val="00E64515"/>
    <w:rsid w:val="00E649E1"/>
    <w:rsid w:val="00E64EBC"/>
    <w:rsid w:val="00E67C9D"/>
    <w:rsid w:val="00E67D1A"/>
    <w:rsid w:val="00E71163"/>
    <w:rsid w:val="00E71ECD"/>
    <w:rsid w:val="00E7220A"/>
    <w:rsid w:val="00E72799"/>
    <w:rsid w:val="00E72B89"/>
    <w:rsid w:val="00E72DFD"/>
    <w:rsid w:val="00E73523"/>
    <w:rsid w:val="00E73829"/>
    <w:rsid w:val="00E73B5C"/>
    <w:rsid w:val="00E73C04"/>
    <w:rsid w:val="00E73CFD"/>
    <w:rsid w:val="00E73EB2"/>
    <w:rsid w:val="00E73F9B"/>
    <w:rsid w:val="00E7423E"/>
    <w:rsid w:val="00E745A6"/>
    <w:rsid w:val="00E74CB0"/>
    <w:rsid w:val="00E74FA4"/>
    <w:rsid w:val="00E75855"/>
    <w:rsid w:val="00E75F27"/>
    <w:rsid w:val="00E76066"/>
    <w:rsid w:val="00E76CC7"/>
    <w:rsid w:val="00E77CE0"/>
    <w:rsid w:val="00E77D59"/>
    <w:rsid w:val="00E80443"/>
    <w:rsid w:val="00E80541"/>
    <w:rsid w:val="00E81A94"/>
    <w:rsid w:val="00E82C96"/>
    <w:rsid w:val="00E82EF0"/>
    <w:rsid w:val="00E83318"/>
    <w:rsid w:val="00E835FD"/>
    <w:rsid w:val="00E83CA6"/>
    <w:rsid w:val="00E84D87"/>
    <w:rsid w:val="00E8525F"/>
    <w:rsid w:val="00E862A3"/>
    <w:rsid w:val="00E876CB"/>
    <w:rsid w:val="00E90126"/>
    <w:rsid w:val="00E90138"/>
    <w:rsid w:val="00E90262"/>
    <w:rsid w:val="00E90284"/>
    <w:rsid w:val="00E9093B"/>
    <w:rsid w:val="00E920ED"/>
    <w:rsid w:val="00E9262A"/>
    <w:rsid w:val="00E927CC"/>
    <w:rsid w:val="00E92891"/>
    <w:rsid w:val="00E92D52"/>
    <w:rsid w:val="00E938D9"/>
    <w:rsid w:val="00E9396E"/>
    <w:rsid w:val="00E93B06"/>
    <w:rsid w:val="00E9435D"/>
    <w:rsid w:val="00E94B98"/>
    <w:rsid w:val="00E94D79"/>
    <w:rsid w:val="00E95055"/>
    <w:rsid w:val="00E9522C"/>
    <w:rsid w:val="00E9589E"/>
    <w:rsid w:val="00E9634A"/>
    <w:rsid w:val="00E96854"/>
    <w:rsid w:val="00E9732F"/>
    <w:rsid w:val="00E97727"/>
    <w:rsid w:val="00E97FF0"/>
    <w:rsid w:val="00EA0D60"/>
    <w:rsid w:val="00EA0EDC"/>
    <w:rsid w:val="00EA1838"/>
    <w:rsid w:val="00EA2248"/>
    <w:rsid w:val="00EA42AF"/>
    <w:rsid w:val="00EA4EE6"/>
    <w:rsid w:val="00EA5563"/>
    <w:rsid w:val="00EA5CD3"/>
    <w:rsid w:val="00EA5D34"/>
    <w:rsid w:val="00EA68B0"/>
    <w:rsid w:val="00EA6960"/>
    <w:rsid w:val="00EB0585"/>
    <w:rsid w:val="00EB1226"/>
    <w:rsid w:val="00EB124F"/>
    <w:rsid w:val="00EB1B06"/>
    <w:rsid w:val="00EB22D9"/>
    <w:rsid w:val="00EB2AF9"/>
    <w:rsid w:val="00EB2C69"/>
    <w:rsid w:val="00EB2E9E"/>
    <w:rsid w:val="00EB34E4"/>
    <w:rsid w:val="00EB40F2"/>
    <w:rsid w:val="00EB4FBA"/>
    <w:rsid w:val="00EB528B"/>
    <w:rsid w:val="00EB529B"/>
    <w:rsid w:val="00EB6021"/>
    <w:rsid w:val="00EB6721"/>
    <w:rsid w:val="00EB6B9F"/>
    <w:rsid w:val="00EB6F41"/>
    <w:rsid w:val="00EB772B"/>
    <w:rsid w:val="00EB7EE6"/>
    <w:rsid w:val="00EC0A0C"/>
    <w:rsid w:val="00EC0C53"/>
    <w:rsid w:val="00EC1ECF"/>
    <w:rsid w:val="00EC2CA0"/>
    <w:rsid w:val="00EC2E4F"/>
    <w:rsid w:val="00EC329C"/>
    <w:rsid w:val="00EC3CE9"/>
    <w:rsid w:val="00EC4783"/>
    <w:rsid w:val="00EC55B3"/>
    <w:rsid w:val="00EC5A15"/>
    <w:rsid w:val="00EC5DD2"/>
    <w:rsid w:val="00EC6BE8"/>
    <w:rsid w:val="00EC6EED"/>
    <w:rsid w:val="00EC707B"/>
    <w:rsid w:val="00EC72CA"/>
    <w:rsid w:val="00EC740C"/>
    <w:rsid w:val="00EC7817"/>
    <w:rsid w:val="00ED0664"/>
    <w:rsid w:val="00ED0B5C"/>
    <w:rsid w:val="00ED0EC6"/>
    <w:rsid w:val="00ED18DC"/>
    <w:rsid w:val="00ED1E91"/>
    <w:rsid w:val="00ED2504"/>
    <w:rsid w:val="00ED2DAF"/>
    <w:rsid w:val="00ED32EB"/>
    <w:rsid w:val="00ED48F9"/>
    <w:rsid w:val="00ED4E76"/>
    <w:rsid w:val="00ED5C76"/>
    <w:rsid w:val="00ED5DE6"/>
    <w:rsid w:val="00ED5FC2"/>
    <w:rsid w:val="00ED710A"/>
    <w:rsid w:val="00ED76E7"/>
    <w:rsid w:val="00ED7F53"/>
    <w:rsid w:val="00EE0CC0"/>
    <w:rsid w:val="00EE2469"/>
    <w:rsid w:val="00EE29E4"/>
    <w:rsid w:val="00EE2FF0"/>
    <w:rsid w:val="00EE30B2"/>
    <w:rsid w:val="00EE3301"/>
    <w:rsid w:val="00EE3797"/>
    <w:rsid w:val="00EE3BAD"/>
    <w:rsid w:val="00EE4099"/>
    <w:rsid w:val="00EE471E"/>
    <w:rsid w:val="00EE5478"/>
    <w:rsid w:val="00EE5FE9"/>
    <w:rsid w:val="00EE6995"/>
    <w:rsid w:val="00EE79DC"/>
    <w:rsid w:val="00EE7A07"/>
    <w:rsid w:val="00EF03C4"/>
    <w:rsid w:val="00EF0770"/>
    <w:rsid w:val="00EF0820"/>
    <w:rsid w:val="00EF1242"/>
    <w:rsid w:val="00EF1CCE"/>
    <w:rsid w:val="00EF20CF"/>
    <w:rsid w:val="00EF2212"/>
    <w:rsid w:val="00EF2A76"/>
    <w:rsid w:val="00EF319D"/>
    <w:rsid w:val="00EF4BCF"/>
    <w:rsid w:val="00EF532D"/>
    <w:rsid w:val="00EF57BE"/>
    <w:rsid w:val="00EF5EC2"/>
    <w:rsid w:val="00EF65FC"/>
    <w:rsid w:val="00EF6ABA"/>
    <w:rsid w:val="00EF6E7C"/>
    <w:rsid w:val="00EF718C"/>
    <w:rsid w:val="00EF7397"/>
    <w:rsid w:val="00EF795F"/>
    <w:rsid w:val="00EF7AC3"/>
    <w:rsid w:val="00EF7AE0"/>
    <w:rsid w:val="00F00281"/>
    <w:rsid w:val="00F00570"/>
    <w:rsid w:val="00F009D9"/>
    <w:rsid w:val="00F00B35"/>
    <w:rsid w:val="00F00C6A"/>
    <w:rsid w:val="00F00D19"/>
    <w:rsid w:val="00F00EE4"/>
    <w:rsid w:val="00F0110D"/>
    <w:rsid w:val="00F01928"/>
    <w:rsid w:val="00F02078"/>
    <w:rsid w:val="00F027C8"/>
    <w:rsid w:val="00F02965"/>
    <w:rsid w:val="00F02AC4"/>
    <w:rsid w:val="00F02D57"/>
    <w:rsid w:val="00F03586"/>
    <w:rsid w:val="00F035C4"/>
    <w:rsid w:val="00F03C46"/>
    <w:rsid w:val="00F03E88"/>
    <w:rsid w:val="00F042FD"/>
    <w:rsid w:val="00F047DB"/>
    <w:rsid w:val="00F0659F"/>
    <w:rsid w:val="00F06656"/>
    <w:rsid w:val="00F06A6D"/>
    <w:rsid w:val="00F07150"/>
    <w:rsid w:val="00F104BB"/>
    <w:rsid w:val="00F11226"/>
    <w:rsid w:val="00F1127E"/>
    <w:rsid w:val="00F11306"/>
    <w:rsid w:val="00F1195B"/>
    <w:rsid w:val="00F12571"/>
    <w:rsid w:val="00F1279D"/>
    <w:rsid w:val="00F12E94"/>
    <w:rsid w:val="00F13537"/>
    <w:rsid w:val="00F135EE"/>
    <w:rsid w:val="00F139D4"/>
    <w:rsid w:val="00F13F4B"/>
    <w:rsid w:val="00F141C3"/>
    <w:rsid w:val="00F146F5"/>
    <w:rsid w:val="00F14728"/>
    <w:rsid w:val="00F14D53"/>
    <w:rsid w:val="00F14F9A"/>
    <w:rsid w:val="00F14FCF"/>
    <w:rsid w:val="00F151FD"/>
    <w:rsid w:val="00F156C8"/>
    <w:rsid w:val="00F16861"/>
    <w:rsid w:val="00F16946"/>
    <w:rsid w:val="00F16ABE"/>
    <w:rsid w:val="00F16C37"/>
    <w:rsid w:val="00F16EF7"/>
    <w:rsid w:val="00F17446"/>
    <w:rsid w:val="00F174AF"/>
    <w:rsid w:val="00F174FE"/>
    <w:rsid w:val="00F176B6"/>
    <w:rsid w:val="00F20530"/>
    <w:rsid w:val="00F206D0"/>
    <w:rsid w:val="00F20F81"/>
    <w:rsid w:val="00F2175B"/>
    <w:rsid w:val="00F22366"/>
    <w:rsid w:val="00F229EA"/>
    <w:rsid w:val="00F22A68"/>
    <w:rsid w:val="00F23CD6"/>
    <w:rsid w:val="00F24B02"/>
    <w:rsid w:val="00F24EFF"/>
    <w:rsid w:val="00F25474"/>
    <w:rsid w:val="00F2570A"/>
    <w:rsid w:val="00F25BB2"/>
    <w:rsid w:val="00F25C8F"/>
    <w:rsid w:val="00F26485"/>
    <w:rsid w:val="00F26D3D"/>
    <w:rsid w:val="00F271C2"/>
    <w:rsid w:val="00F27214"/>
    <w:rsid w:val="00F27C1F"/>
    <w:rsid w:val="00F30440"/>
    <w:rsid w:val="00F31AA1"/>
    <w:rsid w:val="00F3205C"/>
    <w:rsid w:val="00F32861"/>
    <w:rsid w:val="00F32B6D"/>
    <w:rsid w:val="00F32C2C"/>
    <w:rsid w:val="00F32D78"/>
    <w:rsid w:val="00F33912"/>
    <w:rsid w:val="00F33A8B"/>
    <w:rsid w:val="00F34030"/>
    <w:rsid w:val="00F342E4"/>
    <w:rsid w:val="00F35A56"/>
    <w:rsid w:val="00F35AEA"/>
    <w:rsid w:val="00F3650B"/>
    <w:rsid w:val="00F40561"/>
    <w:rsid w:val="00F41313"/>
    <w:rsid w:val="00F41CEE"/>
    <w:rsid w:val="00F41EDF"/>
    <w:rsid w:val="00F4237A"/>
    <w:rsid w:val="00F42E77"/>
    <w:rsid w:val="00F432C9"/>
    <w:rsid w:val="00F43631"/>
    <w:rsid w:val="00F439AB"/>
    <w:rsid w:val="00F454B1"/>
    <w:rsid w:val="00F45A26"/>
    <w:rsid w:val="00F45AAF"/>
    <w:rsid w:val="00F45C5F"/>
    <w:rsid w:val="00F46065"/>
    <w:rsid w:val="00F460E6"/>
    <w:rsid w:val="00F461CB"/>
    <w:rsid w:val="00F4621C"/>
    <w:rsid w:val="00F4629F"/>
    <w:rsid w:val="00F462EC"/>
    <w:rsid w:val="00F46371"/>
    <w:rsid w:val="00F466A5"/>
    <w:rsid w:val="00F46BDC"/>
    <w:rsid w:val="00F47315"/>
    <w:rsid w:val="00F4775F"/>
    <w:rsid w:val="00F501CD"/>
    <w:rsid w:val="00F50359"/>
    <w:rsid w:val="00F50D4D"/>
    <w:rsid w:val="00F51150"/>
    <w:rsid w:val="00F512B4"/>
    <w:rsid w:val="00F5167F"/>
    <w:rsid w:val="00F53291"/>
    <w:rsid w:val="00F535BD"/>
    <w:rsid w:val="00F53DBC"/>
    <w:rsid w:val="00F54E2E"/>
    <w:rsid w:val="00F54F7A"/>
    <w:rsid w:val="00F55DF0"/>
    <w:rsid w:val="00F561AF"/>
    <w:rsid w:val="00F564CE"/>
    <w:rsid w:val="00F57AF4"/>
    <w:rsid w:val="00F57F88"/>
    <w:rsid w:val="00F601D0"/>
    <w:rsid w:val="00F607BC"/>
    <w:rsid w:val="00F609F8"/>
    <w:rsid w:val="00F6191B"/>
    <w:rsid w:val="00F61AFD"/>
    <w:rsid w:val="00F61E09"/>
    <w:rsid w:val="00F6214C"/>
    <w:rsid w:val="00F626F0"/>
    <w:rsid w:val="00F62B99"/>
    <w:rsid w:val="00F63478"/>
    <w:rsid w:val="00F63501"/>
    <w:rsid w:val="00F6385C"/>
    <w:rsid w:val="00F63A27"/>
    <w:rsid w:val="00F64155"/>
    <w:rsid w:val="00F64345"/>
    <w:rsid w:val="00F643CE"/>
    <w:rsid w:val="00F64B2A"/>
    <w:rsid w:val="00F65116"/>
    <w:rsid w:val="00F66680"/>
    <w:rsid w:val="00F66A0D"/>
    <w:rsid w:val="00F670D3"/>
    <w:rsid w:val="00F67A4D"/>
    <w:rsid w:val="00F67CD2"/>
    <w:rsid w:val="00F67FC4"/>
    <w:rsid w:val="00F7003F"/>
    <w:rsid w:val="00F702FC"/>
    <w:rsid w:val="00F704EB"/>
    <w:rsid w:val="00F70ABD"/>
    <w:rsid w:val="00F70FB9"/>
    <w:rsid w:val="00F71346"/>
    <w:rsid w:val="00F71DC1"/>
    <w:rsid w:val="00F722E7"/>
    <w:rsid w:val="00F72912"/>
    <w:rsid w:val="00F7291A"/>
    <w:rsid w:val="00F72F8F"/>
    <w:rsid w:val="00F7327E"/>
    <w:rsid w:val="00F73DF6"/>
    <w:rsid w:val="00F75291"/>
    <w:rsid w:val="00F752B6"/>
    <w:rsid w:val="00F758C2"/>
    <w:rsid w:val="00F766D9"/>
    <w:rsid w:val="00F76752"/>
    <w:rsid w:val="00F77D4F"/>
    <w:rsid w:val="00F800F1"/>
    <w:rsid w:val="00F803FE"/>
    <w:rsid w:val="00F80C93"/>
    <w:rsid w:val="00F80DB2"/>
    <w:rsid w:val="00F8258F"/>
    <w:rsid w:val="00F827E8"/>
    <w:rsid w:val="00F82E87"/>
    <w:rsid w:val="00F83671"/>
    <w:rsid w:val="00F8381D"/>
    <w:rsid w:val="00F84281"/>
    <w:rsid w:val="00F844D9"/>
    <w:rsid w:val="00F846DC"/>
    <w:rsid w:val="00F84708"/>
    <w:rsid w:val="00F84770"/>
    <w:rsid w:val="00F85155"/>
    <w:rsid w:val="00F86C92"/>
    <w:rsid w:val="00F87133"/>
    <w:rsid w:val="00F8792A"/>
    <w:rsid w:val="00F87AD4"/>
    <w:rsid w:val="00F87DA3"/>
    <w:rsid w:val="00F904CF"/>
    <w:rsid w:val="00F90AF7"/>
    <w:rsid w:val="00F9125C"/>
    <w:rsid w:val="00F91E93"/>
    <w:rsid w:val="00F9282B"/>
    <w:rsid w:val="00F92CC5"/>
    <w:rsid w:val="00F9361C"/>
    <w:rsid w:val="00F93B72"/>
    <w:rsid w:val="00F93EE5"/>
    <w:rsid w:val="00F9405C"/>
    <w:rsid w:val="00F9410A"/>
    <w:rsid w:val="00F9437B"/>
    <w:rsid w:val="00F94493"/>
    <w:rsid w:val="00F947B3"/>
    <w:rsid w:val="00F95900"/>
    <w:rsid w:val="00F9594F"/>
    <w:rsid w:val="00F96218"/>
    <w:rsid w:val="00F96D18"/>
    <w:rsid w:val="00F96E8E"/>
    <w:rsid w:val="00F97429"/>
    <w:rsid w:val="00F97FE3"/>
    <w:rsid w:val="00FA0D5B"/>
    <w:rsid w:val="00FA1604"/>
    <w:rsid w:val="00FA1A6A"/>
    <w:rsid w:val="00FA1BBF"/>
    <w:rsid w:val="00FA21F0"/>
    <w:rsid w:val="00FA3FAB"/>
    <w:rsid w:val="00FA4118"/>
    <w:rsid w:val="00FA4810"/>
    <w:rsid w:val="00FA4963"/>
    <w:rsid w:val="00FA51A4"/>
    <w:rsid w:val="00FA6326"/>
    <w:rsid w:val="00FA6560"/>
    <w:rsid w:val="00FA6D46"/>
    <w:rsid w:val="00FA6FDB"/>
    <w:rsid w:val="00FB0332"/>
    <w:rsid w:val="00FB0547"/>
    <w:rsid w:val="00FB1198"/>
    <w:rsid w:val="00FB1EA8"/>
    <w:rsid w:val="00FB21B4"/>
    <w:rsid w:val="00FB241C"/>
    <w:rsid w:val="00FB24A0"/>
    <w:rsid w:val="00FB2B35"/>
    <w:rsid w:val="00FB358B"/>
    <w:rsid w:val="00FB3667"/>
    <w:rsid w:val="00FB4E3A"/>
    <w:rsid w:val="00FB556B"/>
    <w:rsid w:val="00FB621E"/>
    <w:rsid w:val="00FB63D7"/>
    <w:rsid w:val="00FB6673"/>
    <w:rsid w:val="00FB77AD"/>
    <w:rsid w:val="00FB77C4"/>
    <w:rsid w:val="00FC0378"/>
    <w:rsid w:val="00FC0FDD"/>
    <w:rsid w:val="00FC1064"/>
    <w:rsid w:val="00FC1ACE"/>
    <w:rsid w:val="00FC1D90"/>
    <w:rsid w:val="00FC1F28"/>
    <w:rsid w:val="00FC205F"/>
    <w:rsid w:val="00FC2952"/>
    <w:rsid w:val="00FC34C1"/>
    <w:rsid w:val="00FC39F7"/>
    <w:rsid w:val="00FC431C"/>
    <w:rsid w:val="00FC4ABB"/>
    <w:rsid w:val="00FC4BAB"/>
    <w:rsid w:val="00FC5947"/>
    <w:rsid w:val="00FC61DB"/>
    <w:rsid w:val="00FC6498"/>
    <w:rsid w:val="00FC66B2"/>
    <w:rsid w:val="00FC7034"/>
    <w:rsid w:val="00FC7059"/>
    <w:rsid w:val="00FC71A1"/>
    <w:rsid w:val="00FC7607"/>
    <w:rsid w:val="00FD04FF"/>
    <w:rsid w:val="00FD0F4C"/>
    <w:rsid w:val="00FD1566"/>
    <w:rsid w:val="00FD1BCC"/>
    <w:rsid w:val="00FD1FBD"/>
    <w:rsid w:val="00FD2226"/>
    <w:rsid w:val="00FD2DF1"/>
    <w:rsid w:val="00FD2DF5"/>
    <w:rsid w:val="00FD41BD"/>
    <w:rsid w:val="00FD4388"/>
    <w:rsid w:val="00FD4898"/>
    <w:rsid w:val="00FD49EB"/>
    <w:rsid w:val="00FD4DA2"/>
    <w:rsid w:val="00FD5352"/>
    <w:rsid w:val="00FD538C"/>
    <w:rsid w:val="00FD5B60"/>
    <w:rsid w:val="00FD5BD7"/>
    <w:rsid w:val="00FD6A25"/>
    <w:rsid w:val="00FD6BDC"/>
    <w:rsid w:val="00FD79FB"/>
    <w:rsid w:val="00FD7CDA"/>
    <w:rsid w:val="00FE1398"/>
    <w:rsid w:val="00FE17E6"/>
    <w:rsid w:val="00FE1B5B"/>
    <w:rsid w:val="00FE1F98"/>
    <w:rsid w:val="00FE27F0"/>
    <w:rsid w:val="00FE2D6C"/>
    <w:rsid w:val="00FE2D92"/>
    <w:rsid w:val="00FE312C"/>
    <w:rsid w:val="00FE3E12"/>
    <w:rsid w:val="00FE475A"/>
    <w:rsid w:val="00FE4C27"/>
    <w:rsid w:val="00FE516A"/>
    <w:rsid w:val="00FE5829"/>
    <w:rsid w:val="00FE5DF2"/>
    <w:rsid w:val="00FE6521"/>
    <w:rsid w:val="00FE668B"/>
    <w:rsid w:val="00FE67E7"/>
    <w:rsid w:val="00FE68CD"/>
    <w:rsid w:val="00FE6AE4"/>
    <w:rsid w:val="00FE70BC"/>
    <w:rsid w:val="00FE715A"/>
    <w:rsid w:val="00FE7199"/>
    <w:rsid w:val="00FE7D26"/>
    <w:rsid w:val="00FF0129"/>
    <w:rsid w:val="00FF07AB"/>
    <w:rsid w:val="00FF0BA4"/>
    <w:rsid w:val="00FF154F"/>
    <w:rsid w:val="00FF1591"/>
    <w:rsid w:val="00FF206B"/>
    <w:rsid w:val="00FF221F"/>
    <w:rsid w:val="00FF2DFB"/>
    <w:rsid w:val="00FF31CB"/>
    <w:rsid w:val="00FF339F"/>
    <w:rsid w:val="00FF3D43"/>
    <w:rsid w:val="00FF4618"/>
    <w:rsid w:val="00FF4BB7"/>
    <w:rsid w:val="00FF4D24"/>
    <w:rsid w:val="00FF529F"/>
    <w:rsid w:val="00FF5332"/>
    <w:rsid w:val="00FF56A4"/>
    <w:rsid w:val="00FF62A1"/>
    <w:rsid w:val="00FF687A"/>
    <w:rsid w:val="00FF782F"/>
    <w:rsid w:val="00FF79D6"/>
    <w:rsid w:val="06CD3A59"/>
    <w:rsid w:val="09C2798B"/>
    <w:rsid w:val="0CB81441"/>
    <w:rsid w:val="104B19C5"/>
    <w:rsid w:val="1309039F"/>
    <w:rsid w:val="152C5FC7"/>
    <w:rsid w:val="1A6415CA"/>
    <w:rsid w:val="1C4D377B"/>
    <w:rsid w:val="1D0A000E"/>
    <w:rsid w:val="1D730C1C"/>
    <w:rsid w:val="1FE16784"/>
    <w:rsid w:val="21F52B72"/>
    <w:rsid w:val="22AD7E6A"/>
    <w:rsid w:val="240A6C01"/>
    <w:rsid w:val="26AE4B2D"/>
    <w:rsid w:val="26EA2AE2"/>
    <w:rsid w:val="27975C56"/>
    <w:rsid w:val="292465C1"/>
    <w:rsid w:val="29B70234"/>
    <w:rsid w:val="2AFB37B4"/>
    <w:rsid w:val="2B7013E5"/>
    <w:rsid w:val="2E6D173A"/>
    <w:rsid w:val="30E1248F"/>
    <w:rsid w:val="31DB2E49"/>
    <w:rsid w:val="366D2686"/>
    <w:rsid w:val="36797DA0"/>
    <w:rsid w:val="39C574C8"/>
    <w:rsid w:val="3C110C7D"/>
    <w:rsid w:val="3C456280"/>
    <w:rsid w:val="3DEB33F5"/>
    <w:rsid w:val="409B5A90"/>
    <w:rsid w:val="43376503"/>
    <w:rsid w:val="45EB6129"/>
    <w:rsid w:val="47433AA9"/>
    <w:rsid w:val="479C0B11"/>
    <w:rsid w:val="4AA85781"/>
    <w:rsid w:val="4AE75FA5"/>
    <w:rsid w:val="4AEE0B5E"/>
    <w:rsid w:val="4C125059"/>
    <w:rsid w:val="4CC45C40"/>
    <w:rsid w:val="4CE45F9B"/>
    <w:rsid w:val="4F752118"/>
    <w:rsid w:val="512D2F59"/>
    <w:rsid w:val="539460C9"/>
    <w:rsid w:val="56904F2E"/>
    <w:rsid w:val="5776621B"/>
    <w:rsid w:val="65DB0B7F"/>
    <w:rsid w:val="67DE0946"/>
    <w:rsid w:val="686504D6"/>
    <w:rsid w:val="68E25BC7"/>
    <w:rsid w:val="6B36605A"/>
    <w:rsid w:val="6B9F228E"/>
    <w:rsid w:val="6C107124"/>
    <w:rsid w:val="6CEA35F9"/>
    <w:rsid w:val="6D8F2169"/>
    <w:rsid w:val="700944F2"/>
    <w:rsid w:val="723064AA"/>
    <w:rsid w:val="74434ADB"/>
    <w:rsid w:val="79353545"/>
    <w:rsid w:val="7C9553CB"/>
    <w:rsid w:val="7F15590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7"/>
    <w:qFormat/>
    <w:uiPriority w:val="99"/>
    <w:pPr>
      <w:ind w:left="100" w:leftChars="2500"/>
    </w:pPr>
  </w:style>
  <w:style w:type="paragraph" w:styleId="3">
    <w:name w:val="Balloon Text"/>
    <w:basedOn w:val="1"/>
    <w:link w:val="16"/>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jc w:val="left"/>
    </w:pPr>
    <w:rPr>
      <w:rFonts w:ascii="宋体" w:hAnsi="宋体" w:cs="宋体"/>
      <w:kern w:val="0"/>
      <w:sz w:val="24"/>
      <w:szCs w:val="24"/>
    </w:rPr>
  </w:style>
  <w:style w:type="character" w:styleId="9">
    <w:name w:val="Strong"/>
    <w:basedOn w:val="8"/>
    <w:qFormat/>
    <w:uiPriority w:val="99"/>
    <w:rPr>
      <w:rFonts w:cs="Times New Roman"/>
      <w:b/>
    </w:rPr>
  </w:style>
  <w:style w:type="character" w:customStyle="1" w:styleId="10">
    <w:name w:val="Header Char"/>
    <w:link w:val="5"/>
    <w:qFormat/>
    <w:locked/>
    <w:uiPriority w:val="99"/>
    <w:rPr>
      <w:kern w:val="2"/>
      <w:sz w:val="18"/>
    </w:rPr>
  </w:style>
  <w:style w:type="character" w:customStyle="1" w:styleId="11">
    <w:name w:val="Balloon Text Char"/>
    <w:link w:val="3"/>
    <w:semiHidden/>
    <w:qFormat/>
    <w:locked/>
    <w:uiPriority w:val="99"/>
    <w:rPr>
      <w:kern w:val="2"/>
      <w:sz w:val="18"/>
    </w:rPr>
  </w:style>
  <w:style w:type="character" w:customStyle="1" w:styleId="12">
    <w:name w:val="Footer Char"/>
    <w:link w:val="4"/>
    <w:qFormat/>
    <w:locked/>
    <w:uiPriority w:val="99"/>
    <w:rPr>
      <w:kern w:val="2"/>
      <w:sz w:val="18"/>
    </w:rPr>
  </w:style>
  <w:style w:type="character" w:customStyle="1" w:styleId="13">
    <w:name w:val="Date Char"/>
    <w:link w:val="2"/>
    <w:semiHidden/>
    <w:qFormat/>
    <w:locked/>
    <w:uiPriority w:val="99"/>
    <w:rPr>
      <w:kern w:val="2"/>
      <w:sz w:val="22"/>
    </w:rPr>
  </w:style>
  <w:style w:type="character" w:customStyle="1" w:styleId="14">
    <w:name w:val="Footer Char1"/>
    <w:basedOn w:val="8"/>
    <w:link w:val="4"/>
    <w:semiHidden/>
    <w:qFormat/>
    <w:uiPriority w:val="99"/>
    <w:rPr>
      <w:sz w:val="18"/>
      <w:szCs w:val="18"/>
    </w:rPr>
  </w:style>
  <w:style w:type="character" w:customStyle="1" w:styleId="15">
    <w:name w:val="Header Char1"/>
    <w:basedOn w:val="8"/>
    <w:link w:val="5"/>
    <w:semiHidden/>
    <w:qFormat/>
    <w:uiPriority w:val="99"/>
    <w:rPr>
      <w:sz w:val="18"/>
      <w:szCs w:val="18"/>
    </w:rPr>
  </w:style>
  <w:style w:type="character" w:customStyle="1" w:styleId="16">
    <w:name w:val="Balloon Text Char1"/>
    <w:basedOn w:val="8"/>
    <w:link w:val="3"/>
    <w:semiHidden/>
    <w:qFormat/>
    <w:uiPriority w:val="99"/>
    <w:rPr>
      <w:sz w:val="0"/>
      <w:szCs w:val="0"/>
    </w:rPr>
  </w:style>
  <w:style w:type="character" w:customStyle="1" w:styleId="17">
    <w:name w:val="Date Char1"/>
    <w:basedOn w:val="8"/>
    <w:link w:val="2"/>
    <w:semiHidden/>
    <w:qFormat/>
    <w:uiPriority w:val="99"/>
  </w:style>
  <w:style w:type="paragraph" w:customStyle="1" w:styleId="18">
    <w:name w:val="p0"/>
    <w:basedOn w:val="1"/>
    <w:qFormat/>
    <w:uiPriority w:val="99"/>
    <w:pPr>
      <w:widowControl/>
    </w:pPr>
    <w:rPr>
      <w:rFonts w:ascii="Times New Roman" w:hAnsi="Times New Roman" w:cs="宋体"/>
      <w:kern w:val="0"/>
      <w:szCs w:val="21"/>
    </w:rPr>
  </w:style>
  <w:style w:type="paragraph" w:styleId="19">
    <w:name w:val="List Paragraph"/>
    <w:basedOn w:val="1"/>
    <w:qFormat/>
    <w:uiPriority w:val="99"/>
    <w:pPr>
      <w:ind w:firstLine="420" w:firstLineChars="200"/>
    </w:pPr>
  </w:style>
  <w:style w:type="character" w:customStyle="1" w:styleId="20">
    <w:name w:val="font31"/>
    <w:basedOn w:val="8"/>
    <w:qFormat/>
    <w:uiPriority w:val="0"/>
    <w:rPr>
      <w:rFonts w:hint="default" w:ascii="Arial" w:hAnsi="Arial" w:cs="Arial"/>
      <w:color w:val="000000"/>
      <w:sz w:val="20"/>
      <w:szCs w:val="20"/>
      <w:u w:val="none"/>
    </w:rPr>
  </w:style>
  <w:style w:type="character" w:customStyle="1" w:styleId="21">
    <w:name w:val="font11"/>
    <w:basedOn w:val="8"/>
    <w:qFormat/>
    <w:uiPriority w:val="0"/>
    <w:rPr>
      <w:rFonts w:hint="eastAsia" w:ascii="宋体" w:hAnsi="宋体" w:eastAsia="宋体" w:cs="宋体"/>
      <w:color w:val="000000"/>
      <w:sz w:val="20"/>
      <w:szCs w:val="20"/>
      <w:u w:val="none"/>
    </w:rPr>
  </w:style>
  <w:style w:type="character" w:customStyle="1" w:styleId="22">
    <w:name w:val="font21"/>
    <w:basedOn w:val="8"/>
    <w:qFormat/>
    <w:uiPriority w:val="0"/>
    <w:rPr>
      <w:rFonts w:hint="default" w:ascii="Arial" w:hAnsi="Arial" w:cs="Arial"/>
      <w:color w:val="000000"/>
      <w:sz w:val="20"/>
      <w:szCs w:val="20"/>
      <w:u w:val="none"/>
    </w:rPr>
  </w:style>
  <w:style w:type="character" w:customStyle="1" w:styleId="23">
    <w:name w:val="font01"/>
    <w:basedOn w:val="8"/>
    <w:qFormat/>
    <w:uiPriority w:val="0"/>
    <w:rPr>
      <w:rFonts w:hint="eastAsia" w:ascii="宋体" w:hAnsi="宋体" w:eastAsia="宋体" w:cs="宋体"/>
      <w:color w:val="000000"/>
      <w:sz w:val="20"/>
      <w:szCs w:val="20"/>
      <w:u w:val="none"/>
    </w:rPr>
  </w:style>
  <w:style w:type="character" w:customStyle="1" w:styleId="24">
    <w:name w:val="font41"/>
    <w:basedOn w:val="8"/>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2</Pages>
  <Words>425</Words>
  <Characters>481</Characters>
  <Lines>0</Lines>
  <Paragraphs>0</Paragraphs>
  <TotalTime>4</TotalTime>
  <ScaleCrop>false</ScaleCrop>
  <LinksUpToDate>false</LinksUpToDate>
  <CharactersWithSpaces>506</CharactersWithSpaces>
  <Application>WPS Office_11.1.0.11369_F1E327BC-269C-435d-A152-05C5408002CA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2020-06-17T08:24:00Z</dcterms:created>
  <dc:creator>Administrator</dc:creator>
  <cp:lastModifiedBy>Administrator</cp:lastModifiedBy>
  <cp:lastPrinted>2024-08-22T01:42:00Z</cp:lastPrinted>
  <dcterms:modified xsi:type="dcterms:W3CDTF">2024-09-18T10:49:08Z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0AF546FBDAB145718C07F83B85E18B73</vt:lpwstr>
  </property>
</Properties>
</file>